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22313" w14:textId="77777777" w:rsidR="00EB3C1A" w:rsidRPr="00080DBA" w:rsidRDefault="00EB3C1A" w:rsidP="00EB3C1A">
      <w:pPr>
        <w:spacing w:after="240"/>
        <w:ind w:left="4320" w:firstLine="720"/>
        <w:contextualSpacing/>
        <w:jc w:val="right"/>
      </w:pPr>
      <w:r w:rsidRPr="00080DBA">
        <w:t>Court File No. BK-23-02929201-0032</w:t>
      </w:r>
    </w:p>
    <w:p w14:paraId="3CF87009" w14:textId="77777777" w:rsidR="00EB3C1A" w:rsidRPr="00080DBA" w:rsidRDefault="00EB3C1A" w:rsidP="00EB3C1A">
      <w:pPr>
        <w:spacing w:after="360"/>
        <w:ind w:left="4320" w:firstLine="720"/>
        <w:jc w:val="right"/>
      </w:pPr>
      <w:r w:rsidRPr="00080DBA">
        <w:t xml:space="preserve">Estate No. </w:t>
      </w:r>
      <w:r w:rsidRPr="00080DBA">
        <w:rPr>
          <w:bCs/>
        </w:rPr>
        <w:t>32-2929201</w:t>
      </w:r>
      <w:r w:rsidRPr="00080DBA">
        <w:rPr>
          <w:b/>
        </w:rPr>
        <w:t xml:space="preserve"> </w:t>
      </w:r>
    </w:p>
    <w:p w14:paraId="21EEE4D6" w14:textId="77777777" w:rsidR="00EB3C1A" w:rsidRPr="00080DBA" w:rsidRDefault="00EB3C1A" w:rsidP="00EB3C1A">
      <w:pPr>
        <w:jc w:val="center"/>
        <w:rPr>
          <w:b/>
          <w:bCs/>
        </w:rPr>
      </w:pPr>
      <w:r w:rsidRPr="00A43B0B">
        <w:rPr>
          <w:b/>
          <w:bCs/>
          <w:i/>
          <w:iCs/>
        </w:rPr>
        <w:t xml:space="preserve">ONTARIO </w:t>
      </w:r>
      <w:r w:rsidRPr="00080DBA">
        <w:rPr>
          <w:b/>
          <w:bCs/>
        </w:rPr>
        <w:br/>
        <w:t>SUPERIOR COURT OF JUSTICE</w:t>
      </w:r>
      <w:r w:rsidRPr="00080DBA">
        <w:rPr>
          <w:b/>
          <w:bCs/>
        </w:rPr>
        <w:br/>
        <w:t xml:space="preserve">(COMMERCIAL LIST) </w:t>
      </w:r>
    </w:p>
    <w:p w14:paraId="64CD97DE" w14:textId="77777777" w:rsidR="00EB3C1A" w:rsidRPr="00080DBA" w:rsidRDefault="00EB3C1A" w:rsidP="00EB3C1A">
      <w:pPr>
        <w:jc w:val="center"/>
        <w:rPr>
          <w:b/>
          <w:bCs/>
        </w:rPr>
      </w:pPr>
    </w:p>
    <w:p w14:paraId="3E480D58" w14:textId="77777777" w:rsidR="00EB3C1A" w:rsidRPr="00080DBA" w:rsidRDefault="00EB3C1A" w:rsidP="00EB3C1A">
      <w:pPr>
        <w:jc w:val="center"/>
        <w:rPr>
          <w:b/>
          <w:bCs/>
        </w:rPr>
      </w:pPr>
    </w:p>
    <w:p w14:paraId="6D34BFCF" w14:textId="77777777" w:rsidR="00EB3C1A" w:rsidRPr="00080DBA" w:rsidRDefault="00EB3C1A" w:rsidP="00EB3C1A">
      <w:pPr>
        <w:spacing w:line="260" w:lineRule="exact"/>
        <w:ind w:right="40" w:firstLine="18"/>
        <w:jc w:val="center"/>
        <w:textAlignment w:val="baseline"/>
        <w:rPr>
          <w:b/>
          <w:i/>
        </w:rPr>
      </w:pPr>
      <w:r w:rsidRPr="00080DBA">
        <w:rPr>
          <w:b/>
        </w:rPr>
        <w:t xml:space="preserve">IN THE MATTER OF THE </w:t>
      </w:r>
      <w:r w:rsidRPr="00080DBA">
        <w:rPr>
          <w:b/>
          <w:i/>
        </w:rPr>
        <w:t>BANKRUPTCY AND</w:t>
      </w:r>
    </w:p>
    <w:p w14:paraId="1BAF560C" w14:textId="77777777" w:rsidR="00EB3C1A" w:rsidRPr="00080DBA" w:rsidRDefault="00EB3C1A" w:rsidP="00EB3C1A">
      <w:pPr>
        <w:spacing w:line="260" w:lineRule="exact"/>
        <w:ind w:right="43" w:firstLine="14"/>
        <w:contextualSpacing/>
        <w:jc w:val="center"/>
        <w:textAlignment w:val="baseline"/>
        <w:rPr>
          <w:b/>
        </w:rPr>
      </w:pPr>
      <w:r w:rsidRPr="00080DBA">
        <w:rPr>
          <w:b/>
          <w:i/>
        </w:rPr>
        <w:t xml:space="preserve">INSOLVENCY ACT, </w:t>
      </w:r>
      <w:r w:rsidRPr="00080DBA">
        <w:rPr>
          <w:b/>
        </w:rPr>
        <w:t>RSC 1985, c B-3, AS AMENDED</w:t>
      </w:r>
    </w:p>
    <w:p w14:paraId="3084C8ED" w14:textId="77777777" w:rsidR="00EB3C1A" w:rsidRPr="00080DBA" w:rsidRDefault="00EB3C1A" w:rsidP="00EB3C1A">
      <w:pPr>
        <w:spacing w:line="260" w:lineRule="exact"/>
        <w:ind w:right="43" w:firstLine="14"/>
        <w:contextualSpacing/>
        <w:jc w:val="center"/>
        <w:textAlignment w:val="baseline"/>
        <w:rPr>
          <w:b/>
        </w:rPr>
      </w:pPr>
    </w:p>
    <w:p w14:paraId="711CF945" w14:textId="74D972EF" w:rsidR="00EB3C1A" w:rsidRDefault="00EB3C1A" w:rsidP="00EB3C1A">
      <w:pPr>
        <w:snapToGrid w:val="0"/>
        <w:ind w:left="720" w:right="810"/>
        <w:jc w:val="center"/>
        <w:rPr>
          <w:b/>
        </w:rPr>
      </w:pPr>
      <w:r w:rsidRPr="00080DBA">
        <w:rPr>
          <w:b/>
        </w:rPr>
        <w:t xml:space="preserve">AND IN THE MATTER OF THE NOTICE OF INTENTION TO MAKE A PROPOSAL OF PROSYSCO LTD. OF THE CITY OF MISSISSAUGA IN THE PROVINCE OF </w:t>
      </w:r>
      <w:bookmarkStart w:id="0" w:name="_9kR3WTr5B84AKe06ut20"/>
      <w:bookmarkStart w:id="1" w:name="_9kR3WTr5B84BCV06ut20"/>
      <w:r w:rsidRPr="00080DBA">
        <w:rPr>
          <w:b/>
        </w:rPr>
        <w:t>ONTARIO</w:t>
      </w:r>
      <w:bookmarkEnd w:id="0"/>
      <w:bookmarkEnd w:id="1"/>
      <w:r w:rsidRPr="00080DBA">
        <w:rPr>
          <w:b/>
        </w:rPr>
        <w:br/>
      </w:r>
    </w:p>
    <w:p w14:paraId="551B1F27" w14:textId="77777777" w:rsidR="00332507" w:rsidRPr="00080DBA" w:rsidRDefault="00332507" w:rsidP="00EB3C1A">
      <w:pPr>
        <w:snapToGrid w:val="0"/>
        <w:ind w:left="720" w:right="810"/>
        <w:jc w:val="center"/>
        <w:rPr>
          <w:b/>
        </w:rPr>
      </w:pPr>
    </w:p>
    <w:p w14:paraId="5EAE7711" w14:textId="7FA99416" w:rsidR="00BD392A" w:rsidRPr="00EB3C1A" w:rsidRDefault="00EB3C1A" w:rsidP="00EB3C1A">
      <w:pPr>
        <w:jc w:val="center"/>
        <w:rPr>
          <w:b/>
          <w:bCs/>
          <w:sz w:val="28"/>
          <w:szCs w:val="28"/>
        </w:rPr>
      </w:pPr>
      <w:r w:rsidRPr="00EB3C1A">
        <w:rPr>
          <w:b/>
          <w:bCs/>
          <w:sz w:val="28"/>
          <w:szCs w:val="28"/>
        </w:rPr>
        <w:t>Service List</w:t>
      </w:r>
    </w:p>
    <w:p w14:paraId="27A31152" w14:textId="0CEA7306" w:rsidR="00EB3C1A" w:rsidRDefault="00EB3C1A" w:rsidP="00EB3C1A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B3C1A" w14:paraId="2E398776" w14:textId="77777777" w:rsidTr="00EB3C1A">
        <w:tc>
          <w:tcPr>
            <w:tcW w:w="4675" w:type="dxa"/>
          </w:tcPr>
          <w:p w14:paraId="5E645258" w14:textId="77777777" w:rsidR="00EB3C1A" w:rsidRPr="00080DBA" w:rsidRDefault="00EB3C1A" w:rsidP="00EB3C1A">
            <w:pPr>
              <w:ind w:left="67"/>
              <w:rPr>
                <w:b/>
                <w:snapToGrid w:val="0"/>
              </w:rPr>
            </w:pPr>
            <w:r w:rsidRPr="00080DBA">
              <w:rPr>
                <w:b/>
                <w:snapToGrid w:val="0"/>
              </w:rPr>
              <w:t>RECONSTRUCT LLP</w:t>
            </w:r>
          </w:p>
          <w:p w14:paraId="49B7F12F" w14:textId="77777777" w:rsidR="00EB3C1A" w:rsidRPr="00080DBA" w:rsidRDefault="00EB3C1A" w:rsidP="00EB3C1A">
            <w:pPr>
              <w:ind w:left="67"/>
              <w:rPr>
                <w:snapToGrid w:val="0"/>
              </w:rPr>
            </w:pPr>
            <w:r w:rsidRPr="00080DBA">
              <w:rPr>
                <w:snapToGrid w:val="0"/>
              </w:rPr>
              <w:t>Royal Bank Plaza, South Tower</w:t>
            </w:r>
          </w:p>
          <w:p w14:paraId="30AC622E" w14:textId="77777777" w:rsidR="00EB3C1A" w:rsidRPr="00080DBA" w:rsidRDefault="00EB3C1A" w:rsidP="00EB3C1A">
            <w:pPr>
              <w:ind w:left="67"/>
              <w:rPr>
                <w:snapToGrid w:val="0"/>
              </w:rPr>
            </w:pPr>
            <w:r w:rsidRPr="00080DBA">
              <w:rPr>
                <w:snapToGrid w:val="0"/>
              </w:rPr>
              <w:t>200 Bay Street</w:t>
            </w:r>
          </w:p>
          <w:p w14:paraId="603F4AD6" w14:textId="77777777" w:rsidR="00EB3C1A" w:rsidRPr="00080DBA" w:rsidRDefault="00EB3C1A" w:rsidP="00EB3C1A">
            <w:pPr>
              <w:ind w:left="67"/>
              <w:rPr>
                <w:snapToGrid w:val="0"/>
              </w:rPr>
            </w:pPr>
            <w:r w:rsidRPr="00080DBA">
              <w:rPr>
                <w:snapToGrid w:val="0"/>
              </w:rPr>
              <w:t>Suite 2305, P.O. Box 120</w:t>
            </w:r>
          </w:p>
          <w:p w14:paraId="7726E28F" w14:textId="77777777" w:rsidR="00EB3C1A" w:rsidRPr="00080DBA" w:rsidRDefault="00EB3C1A" w:rsidP="00EB3C1A">
            <w:pPr>
              <w:ind w:left="67"/>
              <w:rPr>
                <w:snapToGrid w:val="0"/>
              </w:rPr>
            </w:pPr>
            <w:r w:rsidRPr="00080DBA">
              <w:rPr>
                <w:snapToGrid w:val="0"/>
              </w:rPr>
              <w:t>Toronto, ON  M5J 2J3</w:t>
            </w:r>
          </w:p>
          <w:p w14:paraId="29CE7A97" w14:textId="77777777" w:rsidR="00EB3C1A" w:rsidRPr="00080DBA" w:rsidRDefault="00EB3C1A" w:rsidP="00EB3C1A">
            <w:pPr>
              <w:ind w:left="67"/>
              <w:rPr>
                <w:b/>
                <w:snapToGrid w:val="0"/>
              </w:rPr>
            </w:pPr>
          </w:p>
          <w:p w14:paraId="7141C965" w14:textId="77777777" w:rsidR="00EB3C1A" w:rsidRPr="00080DBA" w:rsidRDefault="00EB3C1A" w:rsidP="00EB3C1A">
            <w:pPr>
              <w:ind w:left="67"/>
              <w:rPr>
                <w:b/>
                <w:snapToGrid w:val="0"/>
              </w:rPr>
            </w:pPr>
            <w:r w:rsidRPr="00080DBA">
              <w:rPr>
                <w:b/>
                <w:snapToGrid w:val="0"/>
              </w:rPr>
              <w:t xml:space="preserve">R. Brendan Bissell  </w:t>
            </w:r>
            <w:r w:rsidRPr="00080DBA">
              <w:rPr>
                <w:snapToGrid w:val="0"/>
              </w:rPr>
              <w:t>LSO No. 40354V</w:t>
            </w:r>
          </w:p>
          <w:p w14:paraId="03D82008" w14:textId="741026E7" w:rsidR="00EB3C1A" w:rsidRPr="00080DBA" w:rsidRDefault="00C44188" w:rsidP="00EB3C1A">
            <w:pPr>
              <w:ind w:left="67"/>
              <w:rPr>
                <w:snapToGrid w:val="0"/>
              </w:rPr>
            </w:pPr>
            <w:hyperlink r:id="rId7" w:history="1">
              <w:r w:rsidR="00EB3C1A" w:rsidRPr="0082102B">
                <w:rPr>
                  <w:rStyle w:val="Hyperlink"/>
                  <w:snapToGrid w:val="0"/>
                </w:rPr>
                <w:t>bbissell@reconllp.com</w:t>
              </w:r>
            </w:hyperlink>
            <w:r w:rsidR="00EB3C1A">
              <w:rPr>
                <w:snapToGrid w:val="0"/>
              </w:rPr>
              <w:t xml:space="preserve"> </w:t>
            </w:r>
            <w:r w:rsidR="00EB3C1A" w:rsidRPr="00080DBA">
              <w:rPr>
                <w:snapToGrid w:val="0"/>
              </w:rPr>
              <w:t xml:space="preserve"> </w:t>
            </w:r>
          </w:p>
          <w:p w14:paraId="15517B98" w14:textId="77777777" w:rsidR="00EB3C1A" w:rsidRPr="00080DBA" w:rsidRDefault="00EB3C1A" w:rsidP="00EB3C1A">
            <w:pPr>
              <w:spacing w:after="240"/>
              <w:ind w:left="67"/>
              <w:rPr>
                <w:b/>
                <w:snapToGrid w:val="0"/>
              </w:rPr>
            </w:pPr>
            <w:r w:rsidRPr="00080DBA">
              <w:rPr>
                <w:snapToGrid w:val="0"/>
              </w:rPr>
              <w:t>Tel: 416.613.0066</w:t>
            </w:r>
          </w:p>
          <w:p w14:paraId="71FF41E5" w14:textId="77777777" w:rsidR="00EB3C1A" w:rsidRPr="00080DBA" w:rsidRDefault="00EB3C1A" w:rsidP="00EB3C1A">
            <w:pPr>
              <w:ind w:left="67"/>
              <w:rPr>
                <w:snapToGrid w:val="0"/>
              </w:rPr>
            </w:pPr>
            <w:r w:rsidRPr="00080DBA">
              <w:rPr>
                <w:b/>
                <w:bCs/>
                <w:snapToGrid w:val="0"/>
              </w:rPr>
              <w:t>Jessica Wuthmann</w:t>
            </w:r>
            <w:r>
              <w:rPr>
                <w:b/>
                <w:bCs/>
                <w:snapToGrid w:val="0"/>
              </w:rPr>
              <w:t xml:space="preserve"> </w:t>
            </w:r>
            <w:r w:rsidRPr="00080DBA">
              <w:rPr>
                <w:snapToGrid w:val="0"/>
              </w:rPr>
              <w:t xml:space="preserve">LSO No. </w:t>
            </w:r>
            <w:r w:rsidRPr="00080DBA">
              <w:rPr>
                <w:bCs/>
                <w:snapToGrid w:val="0"/>
              </w:rPr>
              <w:t>72442W</w:t>
            </w:r>
          </w:p>
          <w:p w14:paraId="688FD990" w14:textId="4BDEE6F6" w:rsidR="00EB3C1A" w:rsidRPr="00332507" w:rsidRDefault="00C44188" w:rsidP="00EB3C1A">
            <w:pPr>
              <w:ind w:left="67"/>
              <w:rPr>
                <w:snapToGrid w:val="0"/>
              </w:rPr>
            </w:pPr>
            <w:hyperlink r:id="rId8" w:history="1">
              <w:r w:rsidR="00EB3C1A" w:rsidRPr="00332507">
                <w:rPr>
                  <w:rStyle w:val="Hyperlink"/>
                  <w:snapToGrid w:val="0"/>
                </w:rPr>
                <w:t>jwuthmann@reconllp.com</w:t>
              </w:r>
            </w:hyperlink>
            <w:r w:rsidR="00EB3C1A" w:rsidRPr="00332507">
              <w:rPr>
                <w:snapToGrid w:val="0"/>
              </w:rPr>
              <w:t xml:space="preserve"> </w:t>
            </w:r>
          </w:p>
          <w:p w14:paraId="719A4E63" w14:textId="77777777" w:rsidR="00EB3C1A" w:rsidRPr="00332507" w:rsidRDefault="00EB3C1A" w:rsidP="00EB3C1A">
            <w:pPr>
              <w:ind w:left="67"/>
              <w:rPr>
                <w:bCs/>
              </w:rPr>
            </w:pPr>
            <w:r w:rsidRPr="00332507">
              <w:rPr>
                <w:snapToGrid w:val="0"/>
              </w:rPr>
              <w:t>Tel: 416.613.8288</w:t>
            </w:r>
          </w:p>
          <w:p w14:paraId="47BE2D71" w14:textId="77777777" w:rsidR="00EB3C1A" w:rsidRPr="00332507" w:rsidRDefault="00EB3C1A" w:rsidP="00EB3C1A">
            <w:pPr>
              <w:ind w:left="67"/>
              <w:rPr>
                <w:bCs/>
              </w:rPr>
            </w:pPr>
          </w:p>
          <w:p w14:paraId="65E21D18" w14:textId="77777777" w:rsidR="00EB3C1A" w:rsidRPr="00332507" w:rsidRDefault="00EB3C1A" w:rsidP="00EB3C1A">
            <w:pPr>
              <w:ind w:left="67"/>
            </w:pPr>
            <w:r w:rsidRPr="00332507">
              <w:t xml:space="preserve">Fax:  </w:t>
            </w:r>
            <w:r w:rsidRPr="00332507">
              <w:tab/>
              <w:t>416.613.8290</w:t>
            </w:r>
          </w:p>
          <w:p w14:paraId="2E8301C7" w14:textId="77777777" w:rsidR="00EB3C1A" w:rsidRPr="00332507" w:rsidRDefault="00EB3C1A" w:rsidP="00EB3C1A">
            <w:pPr>
              <w:ind w:left="67"/>
              <w:rPr>
                <w:snapToGrid w:val="0"/>
              </w:rPr>
            </w:pPr>
          </w:p>
          <w:p w14:paraId="72E803E2" w14:textId="77777777" w:rsidR="00EB3C1A" w:rsidRPr="00080DBA" w:rsidRDefault="00EB3C1A" w:rsidP="00EB3C1A">
            <w:pPr>
              <w:ind w:left="67"/>
              <w:rPr>
                <w:snapToGrid w:val="0"/>
              </w:rPr>
            </w:pPr>
            <w:r w:rsidRPr="00080DBA">
              <w:rPr>
                <w:b/>
                <w:snapToGrid w:val="0"/>
              </w:rPr>
              <w:t xml:space="preserve">Lawyers for </w:t>
            </w:r>
            <w:r w:rsidRPr="00080DBA">
              <w:rPr>
                <w:b/>
                <w:bCs/>
              </w:rPr>
              <w:t>the Applicants</w:t>
            </w:r>
            <w:r>
              <w:rPr>
                <w:b/>
                <w:bCs/>
              </w:rPr>
              <w:t xml:space="preserve">, </w:t>
            </w:r>
            <w:proofErr w:type="spellStart"/>
            <w:r w:rsidRPr="00266074">
              <w:rPr>
                <w:b/>
                <w:snapToGrid w:val="0"/>
              </w:rPr>
              <w:t>Prosysco</w:t>
            </w:r>
            <w:proofErr w:type="spellEnd"/>
            <w:r w:rsidRPr="00266074">
              <w:rPr>
                <w:b/>
                <w:snapToGrid w:val="0"/>
              </w:rPr>
              <w:t xml:space="preserve"> Ltd. and 1110615 Ontario Ltd.</w:t>
            </w:r>
          </w:p>
          <w:p w14:paraId="40C00A91" w14:textId="77777777" w:rsidR="00EB3C1A" w:rsidRDefault="00EB3C1A" w:rsidP="00EB3C1A"/>
        </w:tc>
        <w:tc>
          <w:tcPr>
            <w:tcW w:w="4675" w:type="dxa"/>
          </w:tcPr>
          <w:p w14:paraId="0741DB27" w14:textId="77777777" w:rsidR="00EB3C1A" w:rsidRDefault="00EB3C1A" w:rsidP="00EB3C1A">
            <w:pPr>
              <w:pStyle w:val="TableParagraph"/>
            </w:pPr>
            <w:r>
              <w:rPr>
                <w:b/>
                <w:bCs/>
              </w:rPr>
              <w:t>GOLDMAN SLOAN NASH &amp; HABER LLP</w:t>
            </w:r>
            <w:r>
              <w:rPr>
                <w:b/>
                <w:bCs/>
              </w:rPr>
              <w:br/>
            </w:r>
            <w:r>
              <w:t>480 University Avenue, Suite 1600</w:t>
            </w:r>
          </w:p>
          <w:p w14:paraId="68C4029E" w14:textId="77777777" w:rsidR="00EB3C1A" w:rsidRDefault="00EB3C1A" w:rsidP="00EB3C1A">
            <w:r>
              <w:t>Toronto, ON M5G 1V6</w:t>
            </w:r>
          </w:p>
          <w:p w14:paraId="5E1CD545" w14:textId="77777777" w:rsidR="00EB3C1A" w:rsidRDefault="00EB3C1A" w:rsidP="00EB3C1A"/>
          <w:p w14:paraId="00F58C94" w14:textId="710E6674" w:rsidR="00EB3C1A" w:rsidRPr="00EB3C1A" w:rsidRDefault="00EB3C1A" w:rsidP="00EB3C1A">
            <w:pPr>
              <w:rPr>
                <w:b/>
                <w:bCs/>
              </w:rPr>
            </w:pPr>
            <w:r w:rsidRPr="00EB3C1A">
              <w:rPr>
                <w:b/>
                <w:bCs/>
              </w:rPr>
              <w:t>Mario Forte</w:t>
            </w:r>
          </w:p>
          <w:p w14:paraId="507D6CE5" w14:textId="5C47244B" w:rsidR="00EB3C1A" w:rsidRDefault="00C44188" w:rsidP="00EB3C1A">
            <w:hyperlink r:id="rId9" w:history="1">
              <w:r w:rsidR="00EB3C1A" w:rsidRPr="0082102B">
                <w:rPr>
                  <w:rStyle w:val="Hyperlink"/>
                </w:rPr>
                <w:t>forte@gsnh.com</w:t>
              </w:r>
            </w:hyperlink>
            <w:r w:rsidR="00EB3C1A">
              <w:t xml:space="preserve"> </w:t>
            </w:r>
          </w:p>
          <w:p w14:paraId="30484576" w14:textId="1D0DCFDA" w:rsidR="00EB3C1A" w:rsidRDefault="00EB3C1A" w:rsidP="00EB3C1A">
            <w:r>
              <w:t>Tel: 416.597.6477</w:t>
            </w:r>
          </w:p>
          <w:p w14:paraId="219F4194" w14:textId="35EBA827" w:rsidR="00EB3C1A" w:rsidRDefault="00EB3C1A" w:rsidP="00EB3C1A"/>
          <w:p w14:paraId="2C9E9E5C" w14:textId="2D8EF08C" w:rsidR="00EB3C1A" w:rsidRDefault="00EB3C1A" w:rsidP="00EB3C1A">
            <w:r>
              <w:t>Fax: 416.597.3370</w:t>
            </w:r>
          </w:p>
          <w:p w14:paraId="23101D26" w14:textId="77777777" w:rsidR="00EB3C1A" w:rsidRDefault="00EB3C1A" w:rsidP="00EB3C1A"/>
          <w:p w14:paraId="22623FE2" w14:textId="4DE0F5F6" w:rsidR="00EB3C1A" w:rsidRDefault="00EB3C1A" w:rsidP="00EB3C1A">
            <w:r w:rsidRPr="00EB3C1A">
              <w:rPr>
                <w:b/>
                <w:bCs/>
              </w:rPr>
              <w:t>Lawyer</w:t>
            </w:r>
            <w:r w:rsidR="00332507">
              <w:rPr>
                <w:b/>
                <w:bCs/>
              </w:rPr>
              <w:t>s</w:t>
            </w:r>
            <w:r w:rsidRPr="00EB3C1A">
              <w:rPr>
                <w:b/>
                <w:bCs/>
              </w:rPr>
              <w:t xml:space="preserve"> for</w:t>
            </w:r>
            <w:r>
              <w:t xml:space="preserve"> </w:t>
            </w:r>
            <w:r w:rsidR="00332507" w:rsidRPr="00332507">
              <w:rPr>
                <w:b/>
                <w:bCs/>
              </w:rPr>
              <w:t>the</w:t>
            </w:r>
            <w:r w:rsidR="00332507">
              <w:t xml:space="preserve"> </w:t>
            </w:r>
            <w:r w:rsidRPr="00F76CEB">
              <w:rPr>
                <w:b/>
                <w:bCs/>
              </w:rPr>
              <w:t>Proposal Trustee</w:t>
            </w:r>
            <w:r w:rsidR="00332507">
              <w:rPr>
                <w:b/>
                <w:bCs/>
              </w:rPr>
              <w:t>, Albert Gelman Inc.</w:t>
            </w:r>
          </w:p>
        </w:tc>
      </w:tr>
      <w:tr w:rsidR="00EB3C1A" w14:paraId="657B15A9" w14:textId="77777777" w:rsidTr="00EB3C1A">
        <w:tc>
          <w:tcPr>
            <w:tcW w:w="4675" w:type="dxa"/>
          </w:tcPr>
          <w:p w14:paraId="61E495BF" w14:textId="66EAEFB4" w:rsidR="00EB3C1A" w:rsidRPr="00EB3C1A" w:rsidRDefault="00EB3C1A" w:rsidP="00EB3C1A">
            <w:pPr>
              <w:rPr>
                <w:b/>
                <w:bCs/>
              </w:rPr>
            </w:pPr>
            <w:r w:rsidRPr="00EB3C1A">
              <w:rPr>
                <w:b/>
                <w:bCs/>
              </w:rPr>
              <w:t xml:space="preserve">ALBERT GELMAN </w:t>
            </w:r>
            <w:r w:rsidR="00332507">
              <w:rPr>
                <w:b/>
                <w:bCs/>
              </w:rPr>
              <w:t>INC.</w:t>
            </w:r>
          </w:p>
          <w:p w14:paraId="20991A93" w14:textId="77777777" w:rsidR="00EB3C1A" w:rsidRDefault="00EB3C1A" w:rsidP="00EB3C1A">
            <w:pPr>
              <w:rPr>
                <w:color w:val="1C1C1C"/>
                <w:lang w:val="en-CA"/>
              </w:rPr>
            </w:pPr>
            <w:r>
              <w:rPr>
                <w:color w:val="1C1C1C"/>
                <w:lang w:val="en-CA"/>
              </w:rPr>
              <w:t>60 Shaftesbury Avenue</w:t>
            </w:r>
          </w:p>
          <w:p w14:paraId="5B0728AC" w14:textId="3A2F553E" w:rsidR="00EB3C1A" w:rsidRDefault="00EB3C1A" w:rsidP="00EB3C1A">
            <w:pPr>
              <w:rPr>
                <w:lang w:val="en-CA"/>
              </w:rPr>
            </w:pPr>
            <w:r>
              <w:rPr>
                <w:color w:val="1C1C1C"/>
                <w:lang w:val="en-CA"/>
              </w:rPr>
              <w:t>Toronto, ON</w:t>
            </w:r>
            <w:r>
              <w:rPr>
                <w:lang w:val="en-CA"/>
              </w:rPr>
              <w:t xml:space="preserve"> M4T 1A3</w:t>
            </w:r>
          </w:p>
          <w:p w14:paraId="44E5F747" w14:textId="3E78184C" w:rsidR="00EB3C1A" w:rsidRDefault="00EB3C1A" w:rsidP="00EB3C1A">
            <w:pPr>
              <w:rPr>
                <w:lang w:val="en-CA"/>
              </w:rPr>
            </w:pPr>
          </w:p>
          <w:p w14:paraId="6794E907" w14:textId="77777777" w:rsidR="00EB3C1A" w:rsidRPr="005D4493" w:rsidRDefault="00EB3C1A" w:rsidP="00EB3C1A">
            <w:pPr>
              <w:rPr>
                <w:b/>
                <w:bCs/>
              </w:rPr>
            </w:pPr>
            <w:r w:rsidRPr="005D4493">
              <w:rPr>
                <w:b/>
                <w:bCs/>
              </w:rPr>
              <w:t xml:space="preserve">Bryan Gelman </w:t>
            </w:r>
          </w:p>
          <w:p w14:paraId="4CB70EA6" w14:textId="7584BCB2" w:rsidR="00EB3C1A" w:rsidRDefault="00C44188" w:rsidP="00EB3C1A">
            <w:hyperlink r:id="rId10" w:history="1">
              <w:r w:rsidR="00EB3C1A" w:rsidRPr="0082102B">
                <w:rPr>
                  <w:rStyle w:val="Hyperlink"/>
                </w:rPr>
                <w:t>bgelman@albertgelman.com</w:t>
              </w:r>
            </w:hyperlink>
          </w:p>
          <w:p w14:paraId="0047E204" w14:textId="77777777" w:rsidR="00EB3C1A" w:rsidRDefault="00EB3C1A" w:rsidP="00EB3C1A"/>
          <w:p w14:paraId="2E3B1FCB" w14:textId="77777777" w:rsidR="00EB3C1A" w:rsidRPr="005D4493" w:rsidRDefault="00EB3C1A" w:rsidP="00EB3C1A">
            <w:pPr>
              <w:rPr>
                <w:b/>
                <w:bCs/>
              </w:rPr>
            </w:pPr>
            <w:r w:rsidRPr="005D4493">
              <w:rPr>
                <w:b/>
                <w:bCs/>
              </w:rPr>
              <w:t xml:space="preserve">Tom McElroy </w:t>
            </w:r>
          </w:p>
          <w:p w14:paraId="5ED39194" w14:textId="60B675EA" w:rsidR="00EB3C1A" w:rsidRDefault="00C44188" w:rsidP="00EB3C1A">
            <w:hyperlink r:id="rId11" w:history="1">
              <w:r w:rsidR="00EB3C1A" w:rsidRPr="0082102B">
                <w:rPr>
                  <w:rStyle w:val="Hyperlink"/>
                </w:rPr>
                <w:t>tmcelroy@albertgelman.com</w:t>
              </w:r>
            </w:hyperlink>
          </w:p>
          <w:p w14:paraId="52D67045" w14:textId="77777777" w:rsidR="00EB3C1A" w:rsidRDefault="00EB3C1A" w:rsidP="00EB3C1A"/>
          <w:p w14:paraId="2048F141" w14:textId="079DDC43" w:rsidR="00EB3C1A" w:rsidRDefault="00EB3C1A" w:rsidP="00EB3C1A">
            <w:r w:rsidRPr="005D4493">
              <w:rPr>
                <w:b/>
                <w:bCs/>
              </w:rPr>
              <w:lastRenderedPageBreak/>
              <w:t xml:space="preserve">Ianina Raguimov </w:t>
            </w:r>
            <w:hyperlink r:id="rId12" w:history="1">
              <w:r>
                <w:rPr>
                  <w:rStyle w:val="Hyperlink"/>
                </w:rPr>
                <w:t>Iraguimov@albertgelman.com</w:t>
              </w:r>
            </w:hyperlink>
          </w:p>
          <w:p w14:paraId="4E17BDF9" w14:textId="7FDFC5CE" w:rsidR="00EB3C1A" w:rsidRDefault="00EB3C1A" w:rsidP="00EB3C1A"/>
          <w:p w14:paraId="1611A874" w14:textId="27289388" w:rsidR="00EB3C1A" w:rsidRDefault="00EB3C1A" w:rsidP="00EB3C1A">
            <w:pPr>
              <w:rPr>
                <w:color w:val="1C1C1C"/>
                <w:lang w:val="en-CA"/>
              </w:rPr>
            </w:pPr>
            <w:r>
              <w:t xml:space="preserve">Tel: </w:t>
            </w:r>
            <w:r>
              <w:rPr>
                <w:color w:val="1C1C1C"/>
                <w:lang w:val="en-CA"/>
              </w:rPr>
              <w:t>416.504.1650</w:t>
            </w:r>
          </w:p>
          <w:p w14:paraId="5AB08BEA" w14:textId="41F48319" w:rsidR="00EB3C1A" w:rsidRDefault="00EB3C1A" w:rsidP="00EB3C1A">
            <w:pPr>
              <w:rPr>
                <w:color w:val="1C1C1C"/>
                <w:lang w:val="en-CA"/>
              </w:rPr>
            </w:pPr>
          </w:p>
          <w:p w14:paraId="5C562FEB" w14:textId="731621FF" w:rsidR="00EB3C1A" w:rsidRPr="00EB3C1A" w:rsidRDefault="00EB3C1A" w:rsidP="00EB3C1A">
            <w:pPr>
              <w:rPr>
                <w:b/>
                <w:bCs/>
                <w:lang w:val="en-CA"/>
              </w:rPr>
            </w:pPr>
            <w:r w:rsidRPr="00EB3C1A">
              <w:rPr>
                <w:b/>
                <w:bCs/>
                <w:color w:val="1C1C1C"/>
                <w:lang w:val="en-CA"/>
              </w:rPr>
              <w:t>The Proposal Trustee</w:t>
            </w:r>
          </w:p>
          <w:p w14:paraId="28BEDABD" w14:textId="77777777" w:rsidR="00EB3C1A" w:rsidRPr="00EB3C1A" w:rsidRDefault="00EB3C1A" w:rsidP="00EB3C1A">
            <w:pPr>
              <w:rPr>
                <w:bCs/>
                <w:lang w:val="en-CA"/>
              </w:rPr>
            </w:pPr>
          </w:p>
          <w:p w14:paraId="700E82D8" w14:textId="45E441EE" w:rsidR="00EB3C1A" w:rsidRDefault="00EB3C1A" w:rsidP="00EB3C1A"/>
        </w:tc>
        <w:tc>
          <w:tcPr>
            <w:tcW w:w="4675" w:type="dxa"/>
          </w:tcPr>
          <w:p w14:paraId="07ABD9E2" w14:textId="77777777" w:rsidR="00EB3C1A" w:rsidRPr="00C55314" w:rsidRDefault="00EB3C1A" w:rsidP="005D4493">
            <w:pPr>
              <w:rPr>
                <w:b/>
                <w:snapToGrid w:val="0"/>
                <w:lang w:val="fr-CA"/>
              </w:rPr>
            </w:pPr>
            <w:r w:rsidRPr="00C55314">
              <w:rPr>
                <w:b/>
                <w:snapToGrid w:val="0"/>
                <w:lang w:val="fr-CA"/>
              </w:rPr>
              <w:lastRenderedPageBreak/>
              <w:t>HARRISON PENSA LLP</w:t>
            </w:r>
          </w:p>
          <w:p w14:paraId="66D27629" w14:textId="77777777" w:rsidR="00EB3C1A" w:rsidRPr="00C55314" w:rsidRDefault="00EB3C1A" w:rsidP="005D4493">
            <w:pPr>
              <w:rPr>
                <w:bCs/>
                <w:lang w:val="fr-CA"/>
              </w:rPr>
            </w:pPr>
            <w:r w:rsidRPr="00C55314">
              <w:rPr>
                <w:bCs/>
                <w:lang w:val="fr-CA"/>
              </w:rPr>
              <w:t>130 Dufferin Avenue, Suite 1101</w:t>
            </w:r>
          </w:p>
          <w:p w14:paraId="330BF28A" w14:textId="77777777" w:rsidR="00EB3C1A" w:rsidRDefault="00EB3C1A" w:rsidP="00EB3C1A">
            <w:pPr>
              <w:rPr>
                <w:bCs/>
              </w:rPr>
            </w:pPr>
            <w:r w:rsidRPr="00C55314">
              <w:rPr>
                <w:bCs/>
              </w:rPr>
              <w:t>London, ON N6A 5R2</w:t>
            </w:r>
          </w:p>
          <w:p w14:paraId="6C646455" w14:textId="77777777" w:rsidR="00EB3C1A" w:rsidRDefault="00EB3C1A" w:rsidP="00EB3C1A">
            <w:pPr>
              <w:rPr>
                <w:bCs/>
              </w:rPr>
            </w:pPr>
          </w:p>
          <w:p w14:paraId="626A06AA" w14:textId="77777777" w:rsidR="00EB3C1A" w:rsidRDefault="00EB3C1A" w:rsidP="00EB3C1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Tim Hogan</w:t>
            </w:r>
          </w:p>
          <w:p w14:paraId="188E9648" w14:textId="77777777" w:rsidR="00EB3C1A" w:rsidRDefault="00C44188" w:rsidP="00EB3C1A">
            <w:hyperlink r:id="rId13" w:history="1">
              <w:r w:rsidR="00EB3C1A" w:rsidRPr="0082102B">
                <w:rPr>
                  <w:rStyle w:val="Hyperlink"/>
                </w:rPr>
                <w:t>thogan@harrisonpensa.com</w:t>
              </w:r>
            </w:hyperlink>
            <w:r w:rsidR="00EB3C1A">
              <w:t xml:space="preserve"> </w:t>
            </w:r>
          </w:p>
          <w:p w14:paraId="3127F890" w14:textId="77777777" w:rsidR="00EB3C1A" w:rsidRDefault="00EB3C1A" w:rsidP="00EB3C1A">
            <w:pPr>
              <w:rPr>
                <w:snapToGrid w:val="0"/>
              </w:rPr>
            </w:pPr>
            <w:r>
              <w:rPr>
                <w:snapToGrid w:val="0"/>
              </w:rPr>
              <w:t>Tel: 519</w:t>
            </w:r>
            <w:r w:rsidRPr="004A4742">
              <w:rPr>
                <w:snapToGrid w:val="0"/>
              </w:rPr>
              <w:t>.</w:t>
            </w:r>
            <w:r>
              <w:rPr>
                <w:snapToGrid w:val="0"/>
              </w:rPr>
              <w:t>661.6743</w:t>
            </w:r>
          </w:p>
          <w:p w14:paraId="65776CD3" w14:textId="77777777" w:rsidR="00EB3C1A" w:rsidRDefault="00EB3C1A" w:rsidP="00EB3C1A">
            <w:pPr>
              <w:rPr>
                <w:snapToGrid w:val="0"/>
              </w:rPr>
            </w:pPr>
          </w:p>
          <w:p w14:paraId="3196C38E" w14:textId="77777777" w:rsidR="00EB3C1A" w:rsidRDefault="00EB3C1A" w:rsidP="00EB3C1A">
            <w:pPr>
              <w:rPr>
                <w:snapToGrid w:val="0"/>
              </w:rPr>
            </w:pPr>
            <w:r>
              <w:rPr>
                <w:snapToGrid w:val="0"/>
              </w:rPr>
              <w:t xml:space="preserve">Fax: </w:t>
            </w:r>
            <w:r w:rsidRPr="00EB3C1A">
              <w:rPr>
                <w:snapToGrid w:val="0"/>
              </w:rPr>
              <w:t>519.667.3362</w:t>
            </w:r>
          </w:p>
          <w:p w14:paraId="7FD8DD72" w14:textId="77777777" w:rsidR="00EB3C1A" w:rsidRDefault="00EB3C1A" w:rsidP="00EB3C1A"/>
          <w:p w14:paraId="3DB46DD4" w14:textId="77777777" w:rsidR="00EB3C1A" w:rsidRDefault="00EB3C1A" w:rsidP="00EB3C1A">
            <w:r w:rsidRPr="00EB3C1A">
              <w:rPr>
                <w:b/>
                <w:bCs/>
              </w:rPr>
              <w:t>Lawyers for</w:t>
            </w:r>
            <w:r>
              <w:t xml:space="preserve"> </w:t>
            </w:r>
            <w:r>
              <w:rPr>
                <w:b/>
              </w:rPr>
              <w:t>Royal Bank of Canada</w:t>
            </w:r>
          </w:p>
          <w:p w14:paraId="77BE9585" w14:textId="77777777" w:rsidR="00EB3C1A" w:rsidRDefault="00EB3C1A" w:rsidP="00EB3C1A"/>
        </w:tc>
      </w:tr>
      <w:tr w:rsidR="00EB3C1A" w14:paraId="790B8BB6" w14:textId="77777777" w:rsidTr="00EB3C1A">
        <w:tc>
          <w:tcPr>
            <w:tcW w:w="4675" w:type="dxa"/>
          </w:tcPr>
          <w:p w14:paraId="59F2C860" w14:textId="77777777" w:rsidR="00332507" w:rsidRPr="00332507" w:rsidRDefault="00332507" w:rsidP="00332507">
            <w:pPr>
              <w:rPr>
                <w:b/>
                <w:bCs/>
              </w:rPr>
            </w:pPr>
            <w:r w:rsidRPr="00332507">
              <w:rPr>
                <w:b/>
                <w:bCs/>
              </w:rPr>
              <w:lastRenderedPageBreak/>
              <w:t>ATCO STRUCTURES &amp; LOGISTICS LTD.</w:t>
            </w:r>
          </w:p>
          <w:p w14:paraId="51FDFCEA" w14:textId="77777777" w:rsidR="00332507" w:rsidRDefault="00332507" w:rsidP="00332507">
            <w:r>
              <w:t>115 Peacekeepers Drive SW</w:t>
            </w:r>
          </w:p>
          <w:p w14:paraId="17DC8862" w14:textId="75C72B07" w:rsidR="00332507" w:rsidRDefault="00332507" w:rsidP="00332507">
            <w:r>
              <w:t>Calgary, AB T3E 7X4</w:t>
            </w:r>
          </w:p>
          <w:p w14:paraId="74CA9F4E" w14:textId="1C4E659B" w:rsidR="00C44188" w:rsidRDefault="00C44188" w:rsidP="00332507"/>
          <w:p w14:paraId="11029722" w14:textId="15F240E9" w:rsidR="00C44188" w:rsidRDefault="00C44188" w:rsidP="00332507">
            <w:hyperlink r:id="rId14" w:history="1">
              <w:r w:rsidRPr="007F2EDC">
                <w:rPr>
                  <w:rStyle w:val="Hyperlink"/>
                </w:rPr>
                <w:t>Brenda.Hipwell@atco.com</w:t>
              </w:r>
            </w:hyperlink>
            <w:r>
              <w:t xml:space="preserve"> </w:t>
            </w:r>
          </w:p>
          <w:p w14:paraId="3DFAE875" w14:textId="77777777" w:rsidR="00EB3C1A" w:rsidRDefault="00EB3C1A" w:rsidP="00EB3C1A"/>
        </w:tc>
        <w:tc>
          <w:tcPr>
            <w:tcW w:w="4675" w:type="dxa"/>
          </w:tcPr>
          <w:p w14:paraId="662E64B0" w14:textId="77777777" w:rsidR="00332507" w:rsidRPr="00332507" w:rsidRDefault="00332507" w:rsidP="00332507">
            <w:pPr>
              <w:rPr>
                <w:b/>
                <w:bCs/>
              </w:rPr>
            </w:pPr>
            <w:r w:rsidRPr="00332507">
              <w:rPr>
                <w:b/>
                <w:bCs/>
              </w:rPr>
              <w:t>BERCON RENTALS INC.</w:t>
            </w:r>
          </w:p>
          <w:p w14:paraId="1CD9B052" w14:textId="77777777" w:rsidR="00332507" w:rsidRDefault="00332507" w:rsidP="00332507">
            <w:r>
              <w:t>420 Grays Road</w:t>
            </w:r>
          </w:p>
          <w:p w14:paraId="664E0158" w14:textId="77777777" w:rsidR="00332507" w:rsidRDefault="00332507" w:rsidP="00332507">
            <w:r>
              <w:t>Hamilton, ON L8E 4H6</w:t>
            </w:r>
          </w:p>
          <w:p w14:paraId="57BD8815" w14:textId="77777777" w:rsidR="00EB3C1A" w:rsidRDefault="00EB3C1A" w:rsidP="00EB3C1A"/>
          <w:p w14:paraId="5DB4B834" w14:textId="34515F08" w:rsidR="00C44188" w:rsidRDefault="00C44188" w:rsidP="00EB3C1A">
            <w:hyperlink r:id="rId15" w:history="1">
              <w:r w:rsidRPr="007F2EDC">
                <w:rPr>
                  <w:rStyle w:val="Hyperlink"/>
                </w:rPr>
                <w:t>jgould@bercon.ca</w:t>
              </w:r>
            </w:hyperlink>
            <w:r>
              <w:t xml:space="preserve"> </w:t>
            </w:r>
          </w:p>
        </w:tc>
      </w:tr>
      <w:tr w:rsidR="00332507" w14:paraId="29C6D1A4" w14:textId="77777777" w:rsidTr="00EB3C1A">
        <w:tc>
          <w:tcPr>
            <w:tcW w:w="4675" w:type="dxa"/>
          </w:tcPr>
          <w:p w14:paraId="039B1057" w14:textId="77777777" w:rsidR="00332507" w:rsidRDefault="00332507" w:rsidP="00332507">
            <w:r w:rsidRPr="00332507">
              <w:rPr>
                <w:b/>
                <w:bCs/>
              </w:rPr>
              <w:t>CWB NATIONAL LEASING INC</w:t>
            </w:r>
            <w:r>
              <w:t>.</w:t>
            </w:r>
          </w:p>
          <w:p w14:paraId="6ECE8151" w14:textId="77777777" w:rsidR="00332507" w:rsidRDefault="00332507" w:rsidP="00332507">
            <w:r>
              <w:t>1525 Buffalo Place</w:t>
            </w:r>
          </w:p>
          <w:p w14:paraId="0343E49C" w14:textId="09B0D701" w:rsidR="00332507" w:rsidRDefault="00332507" w:rsidP="00332507">
            <w:r>
              <w:t>Winnipeg, MN R3T 1L9</w:t>
            </w:r>
          </w:p>
          <w:p w14:paraId="60350938" w14:textId="6DAF8A99" w:rsidR="00C44188" w:rsidRDefault="00C44188" w:rsidP="00332507"/>
          <w:p w14:paraId="026506F2" w14:textId="5737DB34" w:rsidR="00C44188" w:rsidRDefault="00C44188" w:rsidP="00332507">
            <w:hyperlink r:id="rId16" w:history="1">
              <w:r w:rsidRPr="007F2EDC">
                <w:rPr>
                  <w:rStyle w:val="Hyperlink"/>
                </w:rPr>
                <w:t>contractadmin@cwbnationalleasing.com</w:t>
              </w:r>
            </w:hyperlink>
            <w:r>
              <w:t xml:space="preserve"> </w:t>
            </w:r>
          </w:p>
          <w:p w14:paraId="7BC20B34" w14:textId="77777777" w:rsidR="00332507" w:rsidRDefault="00332507" w:rsidP="00332507"/>
        </w:tc>
        <w:tc>
          <w:tcPr>
            <w:tcW w:w="4675" w:type="dxa"/>
          </w:tcPr>
          <w:p w14:paraId="59705785" w14:textId="77777777" w:rsidR="00332507" w:rsidRPr="00332507" w:rsidRDefault="00332507" w:rsidP="00332507">
            <w:pPr>
              <w:rPr>
                <w:b/>
                <w:bCs/>
              </w:rPr>
            </w:pPr>
            <w:r w:rsidRPr="00332507">
              <w:rPr>
                <w:b/>
                <w:bCs/>
              </w:rPr>
              <w:t>MERIDIAN ONECAP CREDIT CORP.</w:t>
            </w:r>
          </w:p>
          <w:p w14:paraId="45DA5BF6" w14:textId="77777777" w:rsidR="00332507" w:rsidRDefault="00332507" w:rsidP="00332507">
            <w:r>
              <w:t>Suite 1500, 4710 Kingsway</w:t>
            </w:r>
          </w:p>
          <w:p w14:paraId="5E34C718" w14:textId="6506D39E" w:rsidR="00332507" w:rsidRDefault="00332507" w:rsidP="00332507">
            <w:r>
              <w:t>Burnaby, BC V5H 4M2</w:t>
            </w:r>
          </w:p>
        </w:tc>
      </w:tr>
      <w:tr w:rsidR="00332507" w14:paraId="6D65713D" w14:textId="77777777" w:rsidTr="00EB3C1A">
        <w:tc>
          <w:tcPr>
            <w:tcW w:w="4675" w:type="dxa"/>
          </w:tcPr>
          <w:p w14:paraId="43FB7EB8" w14:textId="77777777" w:rsidR="00332507" w:rsidRPr="00332507" w:rsidRDefault="00332507" w:rsidP="00332507">
            <w:pPr>
              <w:rPr>
                <w:b/>
                <w:bCs/>
              </w:rPr>
            </w:pPr>
            <w:r w:rsidRPr="00332507">
              <w:rPr>
                <w:b/>
                <w:bCs/>
              </w:rPr>
              <w:t>VAULT CREDIT CORPORATION</w:t>
            </w:r>
          </w:p>
          <w:p w14:paraId="22392340" w14:textId="77777777" w:rsidR="00332507" w:rsidRDefault="00332507" w:rsidP="00332507">
            <w:r>
              <w:t>41 Scarsdale Road, Unit 5</w:t>
            </w:r>
          </w:p>
          <w:p w14:paraId="1CDF0406" w14:textId="14E140FF" w:rsidR="00332507" w:rsidRDefault="00332507" w:rsidP="00332507">
            <w:r>
              <w:t>Toronto, ON M3B 2R2</w:t>
            </w:r>
          </w:p>
          <w:p w14:paraId="208727B8" w14:textId="7C0B7058" w:rsidR="00C44188" w:rsidRDefault="00C44188" w:rsidP="00332507"/>
          <w:p w14:paraId="5DE1CA24" w14:textId="0EEF999F" w:rsidR="00C44188" w:rsidRDefault="00C44188" w:rsidP="00332507">
            <w:hyperlink r:id="rId17" w:history="1">
              <w:r w:rsidRPr="007F2EDC">
                <w:rPr>
                  <w:rStyle w:val="Hyperlink"/>
                </w:rPr>
                <w:t>jtyrchniewicz@vaultcredit.ca</w:t>
              </w:r>
            </w:hyperlink>
            <w:r>
              <w:t xml:space="preserve"> </w:t>
            </w:r>
          </w:p>
          <w:p w14:paraId="0B8EB3CE" w14:textId="0C7FC616" w:rsidR="00332507" w:rsidRDefault="00332507" w:rsidP="00332507"/>
        </w:tc>
        <w:tc>
          <w:tcPr>
            <w:tcW w:w="4675" w:type="dxa"/>
          </w:tcPr>
          <w:p w14:paraId="34704A74" w14:textId="77777777" w:rsidR="00332507" w:rsidRPr="00332507" w:rsidRDefault="00332507" w:rsidP="00332507">
            <w:pPr>
              <w:rPr>
                <w:b/>
                <w:bCs/>
              </w:rPr>
            </w:pPr>
            <w:r w:rsidRPr="00332507">
              <w:rPr>
                <w:b/>
                <w:bCs/>
              </w:rPr>
              <w:t xml:space="preserve">BMW CANADA INC. </w:t>
            </w:r>
          </w:p>
          <w:p w14:paraId="52E525C5" w14:textId="77777777" w:rsidR="00332507" w:rsidRDefault="00332507" w:rsidP="00332507">
            <w:r>
              <w:t>50 Ultimate Drive</w:t>
            </w:r>
          </w:p>
          <w:p w14:paraId="7C94A406" w14:textId="3BE6EA68" w:rsidR="00332507" w:rsidRDefault="00332507" w:rsidP="00332507">
            <w:r>
              <w:t>Richmond Hill, ON L4S 0C8</w:t>
            </w:r>
          </w:p>
        </w:tc>
      </w:tr>
      <w:tr w:rsidR="00332507" w14:paraId="250131EA" w14:textId="77777777" w:rsidTr="00EB3C1A">
        <w:tc>
          <w:tcPr>
            <w:tcW w:w="4675" w:type="dxa"/>
          </w:tcPr>
          <w:p w14:paraId="09B0EE34" w14:textId="77777777" w:rsidR="00332507" w:rsidRPr="00332507" w:rsidRDefault="00332507" w:rsidP="00332507">
            <w:pPr>
              <w:rPr>
                <w:b/>
                <w:bCs/>
              </w:rPr>
            </w:pPr>
            <w:r w:rsidRPr="00332507">
              <w:rPr>
                <w:b/>
                <w:bCs/>
              </w:rPr>
              <w:t>TOYOTA CREDIT CANADA INC.</w:t>
            </w:r>
          </w:p>
          <w:p w14:paraId="63AEEDFF" w14:textId="77777777" w:rsidR="00332507" w:rsidRDefault="00332507" w:rsidP="00332507">
            <w:r>
              <w:t>80 Micro Court</w:t>
            </w:r>
          </w:p>
          <w:p w14:paraId="48ED36D0" w14:textId="77777777" w:rsidR="00332507" w:rsidRDefault="00332507" w:rsidP="00332507">
            <w:r>
              <w:t>Markham, ON L3R 9Z5</w:t>
            </w:r>
          </w:p>
          <w:p w14:paraId="0B1883A8" w14:textId="77777777" w:rsidR="00332507" w:rsidRDefault="00332507" w:rsidP="00332507"/>
        </w:tc>
        <w:tc>
          <w:tcPr>
            <w:tcW w:w="4675" w:type="dxa"/>
          </w:tcPr>
          <w:p w14:paraId="597E96DE" w14:textId="77777777" w:rsidR="00332507" w:rsidRPr="00332507" w:rsidRDefault="00332507" w:rsidP="00332507">
            <w:pPr>
              <w:rPr>
                <w:b/>
                <w:bCs/>
              </w:rPr>
            </w:pPr>
            <w:r w:rsidRPr="00332507">
              <w:rPr>
                <w:b/>
                <w:bCs/>
              </w:rPr>
              <w:t>HONDA CANADA FINANCE INC.</w:t>
            </w:r>
          </w:p>
          <w:p w14:paraId="686EA900" w14:textId="77777777" w:rsidR="00332507" w:rsidRDefault="00332507" w:rsidP="00332507">
            <w:r>
              <w:t>180 Honda Blvd.</w:t>
            </w:r>
          </w:p>
          <w:p w14:paraId="7856437B" w14:textId="18E52E26" w:rsidR="00332507" w:rsidRDefault="00332507" w:rsidP="00332507">
            <w:r>
              <w:t>Markham, ON L6C 0H9</w:t>
            </w:r>
          </w:p>
          <w:p w14:paraId="2B2822ED" w14:textId="3DD09DA3" w:rsidR="00C44188" w:rsidRDefault="00C44188" w:rsidP="00332507"/>
          <w:p w14:paraId="073C5142" w14:textId="6457FDC1" w:rsidR="00C44188" w:rsidRDefault="00C44188" w:rsidP="00332507">
            <w:hyperlink r:id="rId18" w:history="1">
              <w:r w:rsidRPr="007F2EDC">
                <w:rPr>
                  <w:rStyle w:val="Hyperlink"/>
                </w:rPr>
                <w:t>cs@honda.ca</w:t>
              </w:r>
            </w:hyperlink>
            <w:r>
              <w:t xml:space="preserve"> </w:t>
            </w:r>
          </w:p>
          <w:p w14:paraId="467F843F" w14:textId="77777777" w:rsidR="00332507" w:rsidRDefault="00332507" w:rsidP="00332507"/>
        </w:tc>
      </w:tr>
      <w:tr w:rsidR="00332507" w14:paraId="16A23A44" w14:textId="77777777" w:rsidTr="00EB3C1A">
        <w:tc>
          <w:tcPr>
            <w:tcW w:w="4675" w:type="dxa"/>
          </w:tcPr>
          <w:p w14:paraId="68A20F81" w14:textId="77777777" w:rsidR="00332507" w:rsidRPr="00332507" w:rsidRDefault="00332507" w:rsidP="00332507">
            <w:pPr>
              <w:rPr>
                <w:b/>
                <w:bCs/>
              </w:rPr>
            </w:pPr>
            <w:r w:rsidRPr="00332507">
              <w:rPr>
                <w:b/>
                <w:bCs/>
              </w:rPr>
              <w:t>THE BANK OF NOVA SCOTIA</w:t>
            </w:r>
          </w:p>
          <w:p w14:paraId="2C39A8AC" w14:textId="77777777" w:rsidR="00332507" w:rsidRDefault="00332507" w:rsidP="00332507">
            <w:r>
              <w:t>10 Wright Boulevard</w:t>
            </w:r>
          </w:p>
          <w:p w14:paraId="45D3A47D" w14:textId="3B089C09" w:rsidR="00332507" w:rsidRDefault="00332507" w:rsidP="00332507">
            <w:r>
              <w:t>Stratford, ON N5A 7X9</w:t>
            </w:r>
          </w:p>
        </w:tc>
        <w:tc>
          <w:tcPr>
            <w:tcW w:w="4675" w:type="dxa"/>
          </w:tcPr>
          <w:p w14:paraId="4A52EF56" w14:textId="77777777" w:rsidR="00332507" w:rsidRPr="00332507" w:rsidRDefault="00332507" w:rsidP="00332507">
            <w:pPr>
              <w:rPr>
                <w:b/>
                <w:bCs/>
              </w:rPr>
            </w:pPr>
            <w:r w:rsidRPr="00332507">
              <w:rPr>
                <w:b/>
                <w:bCs/>
              </w:rPr>
              <w:t>FORD CREDIT CANADA COMPANY</w:t>
            </w:r>
          </w:p>
          <w:p w14:paraId="6AB481B1" w14:textId="77777777" w:rsidR="00332507" w:rsidRDefault="00332507" w:rsidP="00332507">
            <w:r>
              <w:t>PO Box 2400</w:t>
            </w:r>
          </w:p>
          <w:p w14:paraId="29E06022" w14:textId="77777777" w:rsidR="00332507" w:rsidRDefault="00332507" w:rsidP="00332507">
            <w:r>
              <w:t>Edmonton, AB T5J 5C7</w:t>
            </w:r>
          </w:p>
          <w:p w14:paraId="635A34A3" w14:textId="77777777" w:rsidR="00332507" w:rsidRDefault="00332507" w:rsidP="00332507"/>
        </w:tc>
      </w:tr>
      <w:tr w:rsidR="00332507" w14:paraId="1BB4C0DA" w14:textId="77777777" w:rsidTr="00EB3C1A">
        <w:tc>
          <w:tcPr>
            <w:tcW w:w="4675" w:type="dxa"/>
          </w:tcPr>
          <w:p w14:paraId="00573BAC" w14:textId="77777777" w:rsidR="00332507" w:rsidRDefault="00332507" w:rsidP="00332507">
            <w:pPr>
              <w:rPr>
                <w:lang w:val="fr-CA"/>
              </w:rPr>
            </w:pPr>
            <w:r w:rsidRPr="00332507">
              <w:rPr>
                <w:b/>
                <w:bCs/>
                <w:lang w:val="fr-CA"/>
              </w:rPr>
              <w:t>DE LAGE FINANCIAL SERVICES</w:t>
            </w:r>
            <w:r w:rsidRPr="0046393E">
              <w:rPr>
                <w:lang w:val="fr-CA"/>
              </w:rPr>
              <w:t xml:space="preserve"> </w:t>
            </w:r>
            <w:r w:rsidRPr="00332507">
              <w:rPr>
                <w:b/>
                <w:bCs/>
                <w:lang w:val="fr-CA"/>
              </w:rPr>
              <w:t>CANADA INC.</w:t>
            </w:r>
          </w:p>
          <w:p w14:paraId="2D98EC1C" w14:textId="77777777" w:rsidR="00332507" w:rsidRPr="00332507" w:rsidRDefault="00332507" w:rsidP="00332507">
            <w:r w:rsidRPr="00332507">
              <w:t>3450 Superior Court, Unit 1</w:t>
            </w:r>
          </w:p>
          <w:p w14:paraId="5EA6B19B" w14:textId="77777777" w:rsidR="00332507" w:rsidRPr="00332507" w:rsidRDefault="00332507" w:rsidP="00332507">
            <w:r w:rsidRPr="00332507">
              <w:t>Oakville, ON L6L 0C4</w:t>
            </w:r>
          </w:p>
          <w:p w14:paraId="3E92416D" w14:textId="77777777" w:rsidR="00332507" w:rsidRDefault="00332507" w:rsidP="00332507"/>
          <w:p w14:paraId="4F43147B" w14:textId="77777777" w:rsidR="00C44188" w:rsidRDefault="00C44188" w:rsidP="00332507">
            <w:hyperlink r:id="rId19" w:history="1">
              <w:r w:rsidRPr="007F2EDC">
                <w:rPr>
                  <w:rStyle w:val="Hyperlink"/>
                </w:rPr>
                <w:t>clientservices-ca@leasedirect.com</w:t>
              </w:r>
            </w:hyperlink>
            <w:r>
              <w:t xml:space="preserve"> </w:t>
            </w:r>
          </w:p>
          <w:p w14:paraId="2FF19D05" w14:textId="2B96B24E" w:rsidR="00C44188" w:rsidRDefault="00C44188" w:rsidP="00332507"/>
        </w:tc>
        <w:tc>
          <w:tcPr>
            <w:tcW w:w="4675" w:type="dxa"/>
          </w:tcPr>
          <w:p w14:paraId="5B923810" w14:textId="77777777" w:rsidR="00332507" w:rsidRPr="00332507" w:rsidRDefault="00332507" w:rsidP="00332507">
            <w:pPr>
              <w:rPr>
                <w:b/>
                <w:bCs/>
                <w:lang w:val="fr-CA"/>
              </w:rPr>
            </w:pPr>
            <w:r w:rsidRPr="00332507">
              <w:rPr>
                <w:b/>
                <w:bCs/>
                <w:lang w:val="fr-CA"/>
              </w:rPr>
              <w:t>ECHLON INSURANCE</w:t>
            </w:r>
          </w:p>
          <w:p w14:paraId="137DA37E" w14:textId="77777777" w:rsidR="00332507" w:rsidRDefault="00332507" w:rsidP="00332507">
            <w:pPr>
              <w:rPr>
                <w:lang w:val="fr-CA"/>
              </w:rPr>
            </w:pPr>
            <w:r>
              <w:rPr>
                <w:lang w:val="fr-CA"/>
              </w:rPr>
              <w:t>2680 Matheson Blvd. East, Suite 300</w:t>
            </w:r>
          </w:p>
          <w:p w14:paraId="55F5DEE8" w14:textId="77777777" w:rsidR="00332507" w:rsidRPr="0046393E" w:rsidRDefault="00332507" w:rsidP="00332507">
            <w:pPr>
              <w:rPr>
                <w:lang w:val="fr-CA"/>
              </w:rPr>
            </w:pPr>
            <w:r>
              <w:rPr>
                <w:lang w:val="fr-CA"/>
              </w:rPr>
              <w:t>Mississauga, ON L4W 0A5</w:t>
            </w:r>
          </w:p>
          <w:p w14:paraId="31C64265" w14:textId="77777777" w:rsidR="00332507" w:rsidRDefault="00332507" w:rsidP="00332507"/>
          <w:p w14:paraId="1DD87849" w14:textId="77777777" w:rsidR="00C44188" w:rsidRDefault="00C44188" w:rsidP="00332507">
            <w:hyperlink r:id="rId20" w:history="1">
              <w:r w:rsidRPr="007F2EDC">
                <w:rPr>
                  <w:rStyle w:val="Hyperlink"/>
                </w:rPr>
                <w:t>krehman@echeloninsurance.ca</w:t>
              </w:r>
            </w:hyperlink>
            <w:r>
              <w:t xml:space="preserve"> </w:t>
            </w:r>
          </w:p>
          <w:p w14:paraId="63219DEF" w14:textId="2BACC398" w:rsidR="00C44188" w:rsidRDefault="00C44188" w:rsidP="00332507"/>
        </w:tc>
      </w:tr>
    </w:tbl>
    <w:p w14:paraId="194B5472" w14:textId="148B48BC" w:rsidR="00EB3C1A" w:rsidRDefault="00EB3C1A" w:rsidP="00EB3C1A">
      <w:pPr>
        <w:jc w:val="center"/>
      </w:pPr>
    </w:p>
    <w:p w14:paraId="3E722153" w14:textId="3B753C81" w:rsidR="00C44188" w:rsidRDefault="00C44188" w:rsidP="00EB3C1A">
      <w:pPr>
        <w:jc w:val="center"/>
      </w:pPr>
    </w:p>
    <w:p w14:paraId="1B9EE20E" w14:textId="3952E79D" w:rsidR="00C44188" w:rsidRDefault="00C44188" w:rsidP="00EB3C1A">
      <w:pPr>
        <w:jc w:val="center"/>
      </w:pPr>
    </w:p>
    <w:p w14:paraId="3C8C322D" w14:textId="77777777" w:rsidR="00C44188" w:rsidRDefault="00C44188" w:rsidP="00EB3C1A">
      <w:pPr>
        <w:jc w:val="center"/>
      </w:pPr>
    </w:p>
    <w:p w14:paraId="1FA4EA74" w14:textId="5B81C13D" w:rsidR="005D4493" w:rsidRDefault="00C44188" w:rsidP="005D4493">
      <w:pPr>
        <w:jc w:val="center"/>
      </w:pPr>
      <w:hyperlink r:id="rId21" w:history="1">
        <w:r w:rsidR="005D4493" w:rsidRPr="0082102B">
          <w:rPr>
            <w:rStyle w:val="Hyperlink"/>
            <w:snapToGrid w:val="0"/>
          </w:rPr>
          <w:t>bbissell@reconllp.com</w:t>
        </w:r>
      </w:hyperlink>
      <w:r w:rsidR="005D4493">
        <w:t xml:space="preserve">; </w:t>
      </w:r>
      <w:hyperlink r:id="rId22" w:history="1">
        <w:r w:rsidR="005D4493" w:rsidRPr="0082102B">
          <w:rPr>
            <w:rStyle w:val="Hyperlink"/>
            <w:snapToGrid w:val="0"/>
          </w:rPr>
          <w:t>jwuthmann@reconllp.com</w:t>
        </w:r>
      </w:hyperlink>
      <w:r w:rsidR="005D4493">
        <w:rPr>
          <w:snapToGrid w:val="0"/>
        </w:rPr>
        <w:t xml:space="preserve">; </w:t>
      </w:r>
      <w:hyperlink r:id="rId23" w:history="1">
        <w:r w:rsidR="005D4493" w:rsidRPr="0082102B">
          <w:rPr>
            <w:rStyle w:val="Hyperlink"/>
          </w:rPr>
          <w:t>forte@gsnh.com</w:t>
        </w:r>
      </w:hyperlink>
      <w:r w:rsidR="005D4493">
        <w:t xml:space="preserve">; </w:t>
      </w:r>
      <w:hyperlink r:id="rId24" w:history="1">
        <w:r w:rsidR="005D4493" w:rsidRPr="0082102B">
          <w:rPr>
            <w:rStyle w:val="Hyperlink"/>
          </w:rPr>
          <w:t>bgelman@albertgelman.com</w:t>
        </w:r>
      </w:hyperlink>
      <w:r w:rsidR="005D4493">
        <w:t xml:space="preserve">; </w:t>
      </w:r>
      <w:hyperlink r:id="rId25" w:history="1">
        <w:r w:rsidR="005D4493" w:rsidRPr="0082102B">
          <w:rPr>
            <w:rStyle w:val="Hyperlink"/>
          </w:rPr>
          <w:t>tmcelroy@albertgelman.com</w:t>
        </w:r>
      </w:hyperlink>
      <w:r w:rsidR="005D4493">
        <w:t xml:space="preserve">; </w:t>
      </w:r>
      <w:hyperlink r:id="rId26" w:history="1">
        <w:r w:rsidR="005D4493" w:rsidRPr="0082102B">
          <w:rPr>
            <w:rStyle w:val="Hyperlink"/>
          </w:rPr>
          <w:t>thogan@harrisonpensa.com</w:t>
        </w:r>
      </w:hyperlink>
      <w:r w:rsidR="005D4493">
        <w:t xml:space="preserve">; </w:t>
      </w:r>
      <w:hyperlink r:id="rId27" w:history="1">
        <w:r w:rsidR="005D4493" w:rsidRPr="0082102B">
          <w:rPr>
            <w:rStyle w:val="Hyperlink"/>
          </w:rPr>
          <w:t>Iraguimov@albertgelman.com</w:t>
        </w:r>
      </w:hyperlink>
      <w:r>
        <w:rPr>
          <w:rStyle w:val="Hyperlink"/>
        </w:rPr>
        <w:t xml:space="preserve">; </w:t>
      </w:r>
      <w:hyperlink r:id="rId28" w:history="1">
        <w:r w:rsidRPr="007F2EDC">
          <w:rPr>
            <w:rStyle w:val="Hyperlink"/>
          </w:rPr>
          <w:t>Brenda.Hipwell@atco.com</w:t>
        </w:r>
      </w:hyperlink>
      <w:r>
        <w:t xml:space="preserve">; </w:t>
      </w:r>
      <w:hyperlink r:id="rId29" w:history="1">
        <w:r w:rsidRPr="007F2EDC">
          <w:rPr>
            <w:rStyle w:val="Hyperlink"/>
          </w:rPr>
          <w:t>jgould@bercon.ca</w:t>
        </w:r>
      </w:hyperlink>
      <w:r>
        <w:t xml:space="preserve">; </w:t>
      </w:r>
      <w:hyperlink r:id="rId30" w:history="1">
        <w:r w:rsidRPr="007F2EDC">
          <w:rPr>
            <w:rStyle w:val="Hyperlink"/>
          </w:rPr>
          <w:t>contractadmin@cwbnationalleasing.com</w:t>
        </w:r>
      </w:hyperlink>
      <w:r>
        <w:t xml:space="preserve">; </w:t>
      </w:r>
      <w:hyperlink r:id="rId31" w:history="1">
        <w:r w:rsidRPr="007F2EDC">
          <w:rPr>
            <w:rStyle w:val="Hyperlink"/>
          </w:rPr>
          <w:t>jtyrchniewicz@vaultcredit.ca</w:t>
        </w:r>
      </w:hyperlink>
      <w:r>
        <w:t xml:space="preserve">; </w:t>
      </w:r>
      <w:hyperlink r:id="rId32" w:history="1">
        <w:r w:rsidRPr="007F2EDC">
          <w:rPr>
            <w:rStyle w:val="Hyperlink"/>
          </w:rPr>
          <w:t>cs@honda.ca</w:t>
        </w:r>
      </w:hyperlink>
      <w:r>
        <w:t xml:space="preserve">; </w:t>
      </w:r>
      <w:hyperlink r:id="rId33" w:history="1">
        <w:r w:rsidRPr="007F2EDC">
          <w:rPr>
            <w:rStyle w:val="Hyperlink"/>
          </w:rPr>
          <w:t>krehman@echeloninsurance.ca</w:t>
        </w:r>
      </w:hyperlink>
      <w:r>
        <w:t xml:space="preserve">; </w:t>
      </w:r>
      <w:hyperlink r:id="rId34" w:history="1">
        <w:r w:rsidRPr="007F2EDC">
          <w:rPr>
            <w:rStyle w:val="Hyperlink"/>
          </w:rPr>
          <w:t>clientservices-ca@leasedirect.com</w:t>
        </w:r>
      </w:hyperlink>
      <w:r>
        <w:t xml:space="preserve"> </w:t>
      </w:r>
    </w:p>
    <w:p w14:paraId="42399390" w14:textId="77777777" w:rsidR="005D4493" w:rsidRPr="00FD56F1" w:rsidRDefault="005D4493" w:rsidP="005D4493">
      <w:pPr>
        <w:jc w:val="center"/>
      </w:pPr>
    </w:p>
    <w:sectPr w:rsidR="005D4493" w:rsidRPr="00FD56F1" w:rsidSect="006A3419">
      <w:headerReference w:type="default" r:id="rId35"/>
      <w:footerReference w:type="even" r:id="rId36"/>
      <w:footerReference w:type="default" r:id="rId37"/>
      <w:footerReference w:type="first" r:id="rId38"/>
      <w:pgSz w:w="12240" w:h="15840" w:code="1"/>
      <w:pgMar w:top="1440" w:right="1440" w:bottom="108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4577A" w14:textId="77777777" w:rsidR="00EB3C1A" w:rsidRDefault="00EB3C1A">
      <w:r>
        <w:separator/>
      </w:r>
    </w:p>
  </w:endnote>
  <w:endnote w:type="continuationSeparator" w:id="0">
    <w:p w14:paraId="779F1B1D" w14:textId="77777777" w:rsidR="00EB3C1A" w:rsidRDefault="00EB3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AB10E" w14:textId="77777777" w:rsidR="006A3419" w:rsidRDefault="006A3419" w:rsidP="00FB1344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3F74729" w14:textId="77777777" w:rsidR="001F2DEB" w:rsidRDefault="001F2DEB" w:rsidP="006A3419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71156" w14:textId="4A48B103" w:rsidR="006A3419" w:rsidRPr="00C81324" w:rsidRDefault="00C81324" w:rsidP="00C81324">
    <w:pPr>
      <w:pStyle w:val="Footer"/>
      <w:framePr w:wrap="notBeside" w:vAnchor="text" w:hAnchor="margin" w:y="1"/>
      <w:rPr>
        <w:rStyle w:val="PageNumber"/>
      </w:rPr>
    </w:pPr>
    <w:r>
      <w:rPr>
        <w:rStyle w:val="PageNumber"/>
      </w:rPr>
      <w:tab/>
    </w:r>
    <w:r w:rsidR="006A3419" w:rsidRPr="00C81324">
      <w:rPr>
        <w:rStyle w:val="PageNumber"/>
      </w:rPr>
      <w:t xml:space="preserve">- </w:t>
    </w:r>
    <w:r w:rsidR="006A3419" w:rsidRPr="00C81324">
      <w:rPr>
        <w:rStyle w:val="PageNumber"/>
      </w:rPr>
      <w:fldChar w:fldCharType="begin"/>
    </w:r>
    <w:r w:rsidR="006A3419" w:rsidRPr="00C81324">
      <w:rPr>
        <w:rStyle w:val="PageNumber"/>
      </w:rPr>
      <w:instrText xml:space="preserve"> PAGE </w:instrText>
    </w:r>
    <w:r w:rsidR="006A3419" w:rsidRPr="00C81324">
      <w:rPr>
        <w:rStyle w:val="PageNumber"/>
      </w:rPr>
      <w:fldChar w:fldCharType="separate"/>
    </w:r>
    <w:r w:rsidR="006A3419" w:rsidRPr="00C81324">
      <w:rPr>
        <w:rStyle w:val="PageNumber"/>
        <w:noProof/>
      </w:rPr>
      <w:t>1</w:t>
    </w:r>
    <w:r w:rsidR="006A3419" w:rsidRPr="00C81324">
      <w:rPr>
        <w:rStyle w:val="PageNumber"/>
      </w:rPr>
      <w:fldChar w:fldCharType="end"/>
    </w:r>
    <w:r w:rsidR="006A3419" w:rsidRPr="00C81324">
      <w:rPr>
        <w:rStyle w:val="PageNumber"/>
      </w:rPr>
      <w:t xml:space="preserve"> -</w:t>
    </w:r>
  </w:p>
  <w:p w14:paraId="65B113BD" w14:textId="77777777" w:rsidR="001F2DEB" w:rsidRPr="00C81324" w:rsidRDefault="001F2DEB" w:rsidP="006A3419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1EE36" w14:textId="657EFAE0" w:rsidR="001F2DEB" w:rsidRPr="00C81324" w:rsidRDefault="00C81324" w:rsidP="00C81324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AAD4D" w14:textId="77777777" w:rsidR="00EB3C1A" w:rsidRDefault="00EB3C1A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04B4C316" w14:textId="77777777" w:rsidR="00EB3C1A" w:rsidRDefault="00EB3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9A902" w14:textId="77777777" w:rsidR="001F2DEB" w:rsidRPr="004906B8" w:rsidRDefault="001F2DEB" w:rsidP="00BA0FB3">
    <w:pPr>
      <w:pStyle w:val="Header"/>
      <w:jc w:val="center"/>
      <w:rPr>
        <w:rStyle w:val="PageNumber"/>
      </w:rPr>
    </w:pPr>
    <w:r w:rsidRPr="004906B8">
      <w:rPr>
        <w:rStyle w:val="PageNumbe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CD2789"/>
    <w:multiLevelType w:val="singleLevel"/>
    <w:tmpl w:val="85300994"/>
    <w:name w:val="Bullet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sz w:val="24"/>
      </w:rPr>
    </w:lvl>
  </w:abstractNum>
  <w:num w:numId="1" w16cid:durableId="750394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drawingGridHorizontalSpacing w:val="18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perType" w:val="plain"/>
  </w:docVars>
  <w:rsids>
    <w:rsidRoot w:val="00EB3C1A"/>
    <w:rsid w:val="000032C7"/>
    <w:rsid w:val="00076DEE"/>
    <w:rsid w:val="000C5DAC"/>
    <w:rsid w:val="00156690"/>
    <w:rsid w:val="001D3494"/>
    <w:rsid w:val="001D5962"/>
    <w:rsid w:val="001F2DEB"/>
    <w:rsid w:val="002B433F"/>
    <w:rsid w:val="002C0784"/>
    <w:rsid w:val="00315ED7"/>
    <w:rsid w:val="00326CAD"/>
    <w:rsid w:val="00332507"/>
    <w:rsid w:val="003B4688"/>
    <w:rsid w:val="003D61EC"/>
    <w:rsid w:val="004072E5"/>
    <w:rsid w:val="00436448"/>
    <w:rsid w:val="0047602D"/>
    <w:rsid w:val="00496CE0"/>
    <w:rsid w:val="005222AC"/>
    <w:rsid w:val="00523B10"/>
    <w:rsid w:val="00582498"/>
    <w:rsid w:val="005B7873"/>
    <w:rsid w:val="005D4493"/>
    <w:rsid w:val="00614FC8"/>
    <w:rsid w:val="006A29F1"/>
    <w:rsid w:val="006A3419"/>
    <w:rsid w:val="00704D97"/>
    <w:rsid w:val="00713056"/>
    <w:rsid w:val="00740D24"/>
    <w:rsid w:val="007435A4"/>
    <w:rsid w:val="007D389B"/>
    <w:rsid w:val="0088501F"/>
    <w:rsid w:val="008F48FA"/>
    <w:rsid w:val="009538B1"/>
    <w:rsid w:val="00957FB1"/>
    <w:rsid w:val="00A52FD0"/>
    <w:rsid w:val="00A65089"/>
    <w:rsid w:val="00A83D45"/>
    <w:rsid w:val="00A95830"/>
    <w:rsid w:val="00AF10FA"/>
    <w:rsid w:val="00BA0FB3"/>
    <w:rsid w:val="00BD392A"/>
    <w:rsid w:val="00BF4400"/>
    <w:rsid w:val="00C21AA8"/>
    <w:rsid w:val="00C44188"/>
    <w:rsid w:val="00C5504A"/>
    <w:rsid w:val="00C76CD9"/>
    <w:rsid w:val="00C81324"/>
    <w:rsid w:val="00CC47E2"/>
    <w:rsid w:val="00CF76FE"/>
    <w:rsid w:val="00D35D10"/>
    <w:rsid w:val="00DA44DA"/>
    <w:rsid w:val="00DC5131"/>
    <w:rsid w:val="00DD5F59"/>
    <w:rsid w:val="00EB3C1A"/>
    <w:rsid w:val="00F40C66"/>
    <w:rsid w:val="00F6026B"/>
    <w:rsid w:val="00FD56F1"/>
    <w:rsid w:val="00FF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C61F072"/>
  <w15:docId w15:val="{1B0CBCAB-451E-4779-9EC1-88DCA36A8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szCs w:val="22"/>
        <w:lang w:val="en-CA" w:eastAsia="en-CA" w:bidi="ar-SA"/>
      </w:rPr>
    </w:rPrDefault>
    <w:pPrDefault>
      <w:pPr>
        <w:spacing w:after="24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B3C1A"/>
    <w:pPr>
      <w:widowControl w:val="0"/>
      <w:spacing w:after="0"/>
      <w:jc w:val="left"/>
    </w:pPr>
    <w:rPr>
      <w:rFonts w:ascii="Times New Roman" w:hAnsi="Times New Roman"/>
      <w:color w:val="000000"/>
      <w:sz w:val="24"/>
      <w:szCs w:val="24"/>
      <w:lang w:val="en-US" w:eastAsia="en-US" w:bidi="en-US"/>
    </w:rPr>
  </w:style>
  <w:style w:type="paragraph" w:styleId="Heading1">
    <w:name w:val="heading 1"/>
    <w:basedOn w:val="Heading10"/>
    <w:next w:val="Normal"/>
    <w:semiHidden/>
    <w:qFormat/>
    <w:rsid w:val="00BA0FB3"/>
    <w:rPr>
      <w:rFonts w:cs="Arial"/>
      <w:b w:val="0"/>
      <w:bCs/>
    </w:rPr>
  </w:style>
  <w:style w:type="paragraph" w:styleId="Heading2">
    <w:name w:val="heading 2"/>
    <w:basedOn w:val="Heading20"/>
    <w:next w:val="Normal"/>
    <w:semiHidden/>
    <w:qFormat/>
    <w:rsid w:val="00BA0FB3"/>
    <w:rPr>
      <w:rFonts w:cs="Arial"/>
      <w:b w:val="0"/>
      <w:bCs/>
      <w:iCs/>
      <w:szCs w:val="28"/>
    </w:rPr>
  </w:style>
  <w:style w:type="paragraph" w:styleId="Heading3">
    <w:name w:val="heading 3"/>
    <w:basedOn w:val="Heading30"/>
    <w:next w:val="Normal"/>
    <w:semiHidden/>
    <w:qFormat/>
    <w:rsid w:val="00BA0FB3"/>
    <w:rPr>
      <w:rFonts w:cs="Arial"/>
      <w:b w:val="0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A0FB3"/>
    <w:pPr>
      <w:widowControl/>
      <w:spacing w:after="240"/>
      <w:jc w:val="both"/>
    </w:pPr>
    <w:rPr>
      <w:rFonts w:ascii="Tahoma" w:hAnsi="Tahoma"/>
      <w:color w:val="auto"/>
      <w:sz w:val="16"/>
      <w:szCs w:val="16"/>
      <w:lang w:val="en-CA" w:eastAsia="en-CA" w:bidi="ar-SA"/>
    </w:rPr>
  </w:style>
  <w:style w:type="paragraph" w:customStyle="1" w:styleId="IndentDbl5">
    <w:name w:val="Indent Dbl .5&quot;"/>
    <w:basedOn w:val="Normal"/>
    <w:uiPriority w:val="1"/>
    <w:qFormat/>
    <w:rsid w:val="00BA0FB3"/>
    <w:pPr>
      <w:ind w:left="720" w:right="720"/>
    </w:pPr>
    <w:rPr>
      <w:szCs w:val="20"/>
    </w:rPr>
  </w:style>
  <w:style w:type="paragraph" w:customStyle="1" w:styleId="IndentDbl1">
    <w:name w:val="Indent Dbl 1&quot;"/>
    <w:basedOn w:val="Normal"/>
    <w:uiPriority w:val="1"/>
    <w:qFormat/>
    <w:rsid w:val="00BA0FB3"/>
    <w:pPr>
      <w:ind w:left="1440" w:right="1440"/>
    </w:pPr>
  </w:style>
  <w:style w:type="paragraph" w:customStyle="1" w:styleId="IndentDbl15">
    <w:name w:val="Indent Dbl 1.5&quot;"/>
    <w:basedOn w:val="Normal"/>
    <w:uiPriority w:val="1"/>
    <w:qFormat/>
    <w:rsid w:val="00BA0FB3"/>
    <w:pPr>
      <w:ind w:left="2160" w:right="2160"/>
    </w:pPr>
  </w:style>
  <w:style w:type="paragraph" w:customStyle="1" w:styleId="IndentDbl2">
    <w:name w:val="Indent Dbl 2&quot;"/>
    <w:basedOn w:val="Normal"/>
    <w:uiPriority w:val="1"/>
    <w:qFormat/>
    <w:rsid w:val="00BA0FB3"/>
    <w:pPr>
      <w:ind w:left="2880" w:right="2880"/>
    </w:pPr>
  </w:style>
  <w:style w:type="paragraph" w:customStyle="1" w:styleId="CentreBold">
    <w:name w:val="Centre Bold"/>
    <w:basedOn w:val="Normal"/>
    <w:uiPriority w:val="1"/>
    <w:qFormat/>
    <w:rsid w:val="00A95830"/>
    <w:pPr>
      <w:jc w:val="center"/>
    </w:pPr>
    <w:rPr>
      <w:b/>
    </w:rPr>
  </w:style>
  <w:style w:type="paragraph" w:customStyle="1" w:styleId="Centre">
    <w:name w:val="Centre"/>
    <w:basedOn w:val="Normal"/>
    <w:uiPriority w:val="1"/>
    <w:qFormat/>
    <w:rsid w:val="00A95830"/>
    <w:pPr>
      <w:jc w:val="center"/>
    </w:pPr>
    <w:rPr>
      <w:szCs w:val="20"/>
    </w:rPr>
  </w:style>
  <w:style w:type="paragraph" w:customStyle="1" w:styleId="NormalSingle">
    <w:name w:val="Normal Single"/>
    <w:uiPriority w:val="1"/>
    <w:qFormat/>
    <w:rsid w:val="00704D97"/>
    <w:rPr>
      <w:rFonts w:ascii="Times New Roman" w:hAnsi="Times New Roman"/>
      <w:sz w:val="24"/>
      <w:lang w:eastAsia="en-US"/>
    </w:rPr>
  </w:style>
  <w:style w:type="paragraph" w:styleId="Footer">
    <w:name w:val="footer"/>
    <w:basedOn w:val="NormalSingle"/>
    <w:uiPriority w:val="2"/>
    <w:semiHidden/>
    <w:rsid w:val="00BA0FB3"/>
    <w:pPr>
      <w:tabs>
        <w:tab w:val="center" w:pos="4680"/>
        <w:tab w:val="right" w:pos="9360"/>
      </w:tabs>
      <w:spacing w:after="0"/>
      <w:jc w:val="left"/>
    </w:pPr>
  </w:style>
  <w:style w:type="character" w:styleId="FootnoteReference">
    <w:name w:val="footnote reference"/>
    <w:basedOn w:val="DefaultParagraphFont"/>
    <w:semiHidden/>
    <w:rsid w:val="00BA0FB3"/>
    <w:rPr>
      <w:vertAlign w:val="superscript"/>
    </w:rPr>
  </w:style>
  <w:style w:type="paragraph" w:styleId="FootnoteText">
    <w:name w:val="footnote text"/>
    <w:basedOn w:val="PlainSingle"/>
    <w:semiHidden/>
    <w:rsid w:val="00BA0FB3"/>
    <w:pPr>
      <w:ind w:left="720" w:hanging="720"/>
    </w:pPr>
    <w:rPr>
      <w:sz w:val="20"/>
    </w:rPr>
  </w:style>
  <w:style w:type="paragraph" w:customStyle="1" w:styleId="Hanging5">
    <w:name w:val="Hanging .5&quot;"/>
    <w:basedOn w:val="Normal"/>
    <w:uiPriority w:val="1"/>
    <w:qFormat/>
    <w:rsid w:val="001D5962"/>
    <w:pPr>
      <w:ind w:left="720" w:hanging="720"/>
    </w:pPr>
    <w:rPr>
      <w:szCs w:val="20"/>
    </w:rPr>
  </w:style>
  <w:style w:type="paragraph" w:styleId="Header">
    <w:name w:val="header"/>
    <w:basedOn w:val="NormalSingle"/>
    <w:uiPriority w:val="2"/>
    <w:semiHidden/>
    <w:rsid w:val="00BA0FB3"/>
    <w:pPr>
      <w:tabs>
        <w:tab w:val="center" w:pos="4680"/>
        <w:tab w:val="right" w:pos="9360"/>
      </w:tabs>
      <w:jc w:val="left"/>
    </w:pPr>
  </w:style>
  <w:style w:type="paragraph" w:customStyle="1" w:styleId="Heading10">
    <w:name w:val="Heading1"/>
    <w:basedOn w:val="NormalSingle"/>
    <w:next w:val="Normal"/>
    <w:uiPriority w:val="1"/>
    <w:qFormat/>
    <w:rsid w:val="0088501F"/>
    <w:pPr>
      <w:keepNext/>
      <w:jc w:val="left"/>
      <w:outlineLvl w:val="0"/>
    </w:pPr>
    <w:rPr>
      <w:b/>
      <w:caps/>
      <w:szCs w:val="24"/>
    </w:rPr>
  </w:style>
  <w:style w:type="paragraph" w:customStyle="1" w:styleId="HeadingCentre">
    <w:name w:val="Heading Centre"/>
    <w:basedOn w:val="NormalSingle"/>
    <w:next w:val="Normal"/>
    <w:uiPriority w:val="1"/>
    <w:qFormat/>
    <w:rsid w:val="00C21AA8"/>
    <w:pPr>
      <w:spacing w:after="480"/>
      <w:jc w:val="center"/>
    </w:pPr>
    <w:rPr>
      <w:b/>
      <w:sz w:val="28"/>
      <w:szCs w:val="28"/>
    </w:rPr>
  </w:style>
  <w:style w:type="paragraph" w:customStyle="1" w:styleId="Heading20">
    <w:name w:val="Heading2"/>
    <w:basedOn w:val="NormalSingle"/>
    <w:next w:val="Normal"/>
    <w:uiPriority w:val="1"/>
    <w:qFormat/>
    <w:rsid w:val="00957FB1"/>
    <w:pPr>
      <w:keepNext/>
      <w:jc w:val="left"/>
      <w:outlineLvl w:val="1"/>
    </w:pPr>
    <w:rPr>
      <w:b/>
      <w:i/>
    </w:rPr>
  </w:style>
  <w:style w:type="paragraph" w:customStyle="1" w:styleId="Heading2NoToc">
    <w:name w:val="Heading2NoToc"/>
    <w:basedOn w:val="Heading20"/>
    <w:next w:val="Normal"/>
    <w:uiPriority w:val="1"/>
    <w:qFormat/>
    <w:rsid w:val="00BA0FB3"/>
    <w:pPr>
      <w:outlineLvl w:val="9"/>
    </w:pPr>
  </w:style>
  <w:style w:type="paragraph" w:customStyle="1" w:styleId="Heading30">
    <w:name w:val="Heading3"/>
    <w:basedOn w:val="NormalSingle"/>
    <w:next w:val="Normal"/>
    <w:uiPriority w:val="1"/>
    <w:qFormat/>
    <w:rsid w:val="002B433F"/>
    <w:pPr>
      <w:keepNext/>
      <w:jc w:val="left"/>
      <w:outlineLvl w:val="2"/>
    </w:pPr>
    <w:rPr>
      <w:b/>
    </w:rPr>
  </w:style>
  <w:style w:type="paragraph" w:customStyle="1" w:styleId="Indent5">
    <w:name w:val="Indent .5&quot;"/>
    <w:basedOn w:val="Normal"/>
    <w:uiPriority w:val="1"/>
    <w:qFormat/>
    <w:rsid w:val="00BA0FB3"/>
    <w:pPr>
      <w:ind w:left="720"/>
    </w:pPr>
    <w:rPr>
      <w:szCs w:val="20"/>
    </w:rPr>
  </w:style>
  <w:style w:type="paragraph" w:customStyle="1" w:styleId="Indent1">
    <w:name w:val="Indent 1&quot;"/>
    <w:basedOn w:val="Normal"/>
    <w:uiPriority w:val="1"/>
    <w:qFormat/>
    <w:rsid w:val="00BA0FB3"/>
    <w:pPr>
      <w:ind w:left="1440"/>
    </w:pPr>
  </w:style>
  <w:style w:type="paragraph" w:customStyle="1" w:styleId="Indent15">
    <w:name w:val="Indent 1.5&quot;"/>
    <w:basedOn w:val="Normal"/>
    <w:uiPriority w:val="1"/>
    <w:qFormat/>
    <w:rsid w:val="00BA0FB3"/>
    <w:pPr>
      <w:ind w:left="2160"/>
    </w:pPr>
  </w:style>
  <w:style w:type="paragraph" w:customStyle="1" w:styleId="Indent2">
    <w:name w:val="Indent 2&quot;"/>
    <w:basedOn w:val="Normal"/>
    <w:uiPriority w:val="1"/>
    <w:qFormat/>
    <w:rsid w:val="00BA0FB3"/>
    <w:pPr>
      <w:ind w:left="2880"/>
    </w:pPr>
  </w:style>
  <w:style w:type="paragraph" w:customStyle="1" w:styleId="Left">
    <w:name w:val="Left"/>
    <w:basedOn w:val="Normal"/>
    <w:uiPriority w:val="1"/>
    <w:qFormat/>
    <w:rsid w:val="00BA0FB3"/>
    <w:rPr>
      <w:szCs w:val="20"/>
    </w:rPr>
  </w:style>
  <w:style w:type="character" w:styleId="PageNumber">
    <w:name w:val="page number"/>
    <w:basedOn w:val="DefaultParagraphFont"/>
    <w:semiHidden/>
    <w:rsid w:val="00BA0FB3"/>
    <w:rPr>
      <w:sz w:val="24"/>
      <w:szCs w:val="24"/>
    </w:rPr>
  </w:style>
  <w:style w:type="paragraph" w:customStyle="1" w:styleId="PlainSingle">
    <w:name w:val="Plain Single"/>
    <w:basedOn w:val="NormalSingle"/>
    <w:uiPriority w:val="1"/>
    <w:rsid w:val="00496CE0"/>
    <w:pPr>
      <w:spacing w:after="0"/>
    </w:pPr>
  </w:style>
  <w:style w:type="paragraph" w:customStyle="1" w:styleId="Plain">
    <w:name w:val="Plain"/>
    <w:basedOn w:val="Normal"/>
    <w:uiPriority w:val="1"/>
    <w:qFormat/>
    <w:rsid w:val="00496CE0"/>
    <w:rPr>
      <w:szCs w:val="20"/>
    </w:rPr>
  </w:style>
  <w:style w:type="character" w:customStyle="1" w:styleId="Prompt">
    <w:name w:val="Prompt"/>
    <w:uiPriority w:val="2"/>
    <w:rsid w:val="00BA0FB3"/>
    <w:rPr>
      <w:color w:val="0000FF"/>
    </w:rPr>
  </w:style>
  <w:style w:type="paragraph" w:customStyle="1" w:styleId="Right">
    <w:name w:val="Right"/>
    <w:basedOn w:val="Normal"/>
    <w:uiPriority w:val="1"/>
    <w:qFormat/>
    <w:rsid w:val="00BA0FB3"/>
    <w:pPr>
      <w:jc w:val="right"/>
    </w:pPr>
    <w:rPr>
      <w:szCs w:val="20"/>
    </w:rPr>
  </w:style>
  <w:style w:type="paragraph" w:customStyle="1" w:styleId="IndentFirstLn5">
    <w:name w:val="Indent First Ln .5&quot;"/>
    <w:basedOn w:val="Normal"/>
    <w:uiPriority w:val="1"/>
    <w:qFormat/>
    <w:rsid w:val="00BA0FB3"/>
    <w:pPr>
      <w:ind w:firstLine="720"/>
    </w:pPr>
    <w:rPr>
      <w:szCs w:val="20"/>
    </w:rPr>
  </w:style>
  <w:style w:type="paragraph" w:customStyle="1" w:styleId="IndentFirstLn1">
    <w:name w:val="Indent First Ln 1&quot;"/>
    <w:basedOn w:val="Normal"/>
    <w:uiPriority w:val="1"/>
    <w:qFormat/>
    <w:rsid w:val="00BA0FB3"/>
    <w:pPr>
      <w:ind w:firstLine="1440"/>
    </w:pPr>
  </w:style>
  <w:style w:type="paragraph" w:customStyle="1" w:styleId="TableHeadingCentre">
    <w:name w:val="Table Heading Centre"/>
    <w:basedOn w:val="NormalSingle"/>
    <w:uiPriority w:val="1"/>
    <w:qFormat/>
    <w:rsid w:val="0047602D"/>
    <w:pPr>
      <w:spacing w:before="60" w:after="60"/>
      <w:jc w:val="center"/>
    </w:pPr>
    <w:rPr>
      <w:b/>
    </w:rPr>
  </w:style>
  <w:style w:type="paragraph" w:customStyle="1" w:styleId="TableText">
    <w:name w:val="Table Text"/>
    <w:basedOn w:val="Normal"/>
    <w:uiPriority w:val="1"/>
    <w:qFormat/>
    <w:rsid w:val="00BA0FB3"/>
    <w:pPr>
      <w:spacing w:before="60" w:after="60"/>
    </w:pPr>
  </w:style>
  <w:style w:type="paragraph" w:styleId="TOC1">
    <w:name w:val="toc 1"/>
    <w:basedOn w:val="Normal"/>
    <w:next w:val="Normal"/>
    <w:semiHidden/>
    <w:rsid w:val="00BA0FB3"/>
    <w:pPr>
      <w:widowControl/>
      <w:tabs>
        <w:tab w:val="left" w:pos="720"/>
        <w:tab w:val="right" w:leader="dot" w:pos="9360"/>
      </w:tabs>
      <w:spacing w:after="240"/>
      <w:jc w:val="both"/>
    </w:pPr>
    <w:rPr>
      <w:color w:val="auto"/>
      <w:szCs w:val="22"/>
      <w:lang w:val="en-CA" w:eastAsia="en-CA" w:bidi="ar-SA"/>
    </w:rPr>
  </w:style>
  <w:style w:type="paragraph" w:styleId="TOC2">
    <w:name w:val="toc 2"/>
    <w:basedOn w:val="Normal"/>
    <w:next w:val="Normal"/>
    <w:semiHidden/>
    <w:rsid w:val="00BA0FB3"/>
    <w:pPr>
      <w:widowControl/>
      <w:tabs>
        <w:tab w:val="left" w:pos="1440"/>
        <w:tab w:val="right" w:leader="dot" w:pos="9360"/>
      </w:tabs>
      <w:spacing w:after="240"/>
      <w:ind w:left="720"/>
      <w:jc w:val="both"/>
    </w:pPr>
    <w:rPr>
      <w:color w:val="auto"/>
      <w:szCs w:val="22"/>
      <w:lang w:val="en-CA" w:eastAsia="en-CA" w:bidi="ar-SA"/>
    </w:rPr>
  </w:style>
  <w:style w:type="character" w:customStyle="1" w:styleId="Bold">
    <w:name w:val="Bold"/>
    <w:uiPriority w:val="2"/>
    <w:rsid w:val="00315ED7"/>
    <w:rPr>
      <w:b/>
    </w:rPr>
  </w:style>
  <w:style w:type="character" w:customStyle="1" w:styleId="Underline">
    <w:name w:val="Underline"/>
    <w:uiPriority w:val="2"/>
    <w:rsid w:val="00315ED7"/>
    <w:rPr>
      <w:u w:val="single"/>
    </w:rPr>
  </w:style>
  <w:style w:type="character" w:customStyle="1" w:styleId="Italic">
    <w:name w:val="Italic"/>
    <w:uiPriority w:val="2"/>
    <w:rsid w:val="00315ED7"/>
    <w:rPr>
      <w:i/>
    </w:rPr>
  </w:style>
  <w:style w:type="character" w:customStyle="1" w:styleId="BoldItalic">
    <w:name w:val="BoldItalic"/>
    <w:uiPriority w:val="2"/>
    <w:rsid w:val="00315ED7"/>
    <w:rPr>
      <w:b/>
      <w:i/>
    </w:rPr>
  </w:style>
  <w:style w:type="paragraph" w:customStyle="1" w:styleId="Hanging1">
    <w:name w:val="Hanging 1&quot;"/>
    <w:basedOn w:val="Normal"/>
    <w:uiPriority w:val="1"/>
    <w:qFormat/>
    <w:rsid w:val="001D5962"/>
    <w:pPr>
      <w:ind w:left="1440" w:hanging="1440"/>
    </w:pPr>
  </w:style>
  <w:style w:type="paragraph" w:customStyle="1" w:styleId="RightBold">
    <w:name w:val="Right Bold"/>
    <w:basedOn w:val="Normal"/>
    <w:uiPriority w:val="1"/>
    <w:rsid w:val="001D5962"/>
    <w:pPr>
      <w:jc w:val="right"/>
    </w:pPr>
    <w:rPr>
      <w:b/>
    </w:rPr>
  </w:style>
  <w:style w:type="paragraph" w:customStyle="1" w:styleId="TableHeadingLeft">
    <w:name w:val="Table Heading Left"/>
    <w:basedOn w:val="TableHeadingCentre"/>
    <w:uiPriority w:val="1"/>
    <w:qFormat/>
    <w:rsid w:val="001D5962"/>
    <w:pPr>
      <w:jc w:val="left"/>
    </w:pPr>
  </w:style>
  <w:style w:type="paragraph" w:customStyle="1" w:styleId="TableHeadingRight">
    <w:name w:val="Table Heading Right"/>
    <w:basedOn w:val="TableHeadingCentre"/>
    <w:uiPriority w:val="1"/>
    <w:qFormat/>
    <w:rsid w:val="001D5962"/>
    <w:pPr>
      <w:jc w:val="right"/>
    </w:pPr>
  </w:style>
  <w:style w:type="paragraph" w:customStyle="1" w:styleId="TableTextRight">
    <w:name w:val="Table Text Right"/>
    <w:basedOn w:val="TableText"/>
    <w:uiPriority w:val="1"/>
    <w:qFormat/>
    <w:rsid w:val="00C76CD9"/>
    <w:pPr>
      <w:jc w:val="right"/>
    </w:pPr>
  </w:style>
  <w:style w:type="paragraph" w:customStyle="1" w:styleId="TableTextCentre">
    <w:name w:val="Table Text Centre"/>
    <w:basedOn w:val="TableText"/>
    <w:uiPriority w:val="1"/>
    <w:qFormat/>
    <w:rsid w:val="00C76CD9"/>
    <w:pPr>
      <w:jc w:val="center"/>
    </w:pPr>
  </w:style>
  <w:style w:type="paragraph" w:customStyle="1" w:styleId="Heading1NoToc">
    <w:name w:val="Heading1NoToc"/>
    <w:basedOn w:val="Heading10"/>
    <w:uiPriority w:val="1"/>
    <w:qFormat/>
    <w:rsid w:val="00C21AA8"/>
    <w:pPr>
      <w:outlineLvl w:val="9"/>
    </w:pPr>
  </w:style>
  <w:style w:type="paragraph" w:customStyle="1" w:styleId="Reference">
    <w:name w:val="Reference"/>
    <w:basedOn w:val="NormalSingle"/>
    <w:next w:val="NormalSingle"/>
    <w:uiPriority w:val="1"/>
    <w:qFormat/>
    <w:rsid w:val="00614FC8"/>
    <w:pPr>
      <w:spacing w:after="120"/>
      <w:ind w:left="720" w:right="720"/>
      <w:jc w:val="left"/>
    </w:pPr>
    <w:rPr>
      <w:rFonts w:cs="Arial"/>
      <w:sz w:val="20"/>
      <w:szCs w:val="20"/>
    </w:rPr>
  </w:style>
  <w:style w:type="paragraph" w:customStyle="1" w:styleId="Quotes">
    <w:name w:val="Quotes"/>
    <w:basedOn w:val="NormalSingle"/>
    <w:uiPriority w:val="1"/>
    <w:qFormat/>
    <w:rsid w:val="00BF4400"/>
    <w:pPr>
      <w:ind w:left="720" w:right="720"/>
      <w:jc w:val="left"/>
    </w:pPr>
    <w:rPr>
      <w:rFonts w:cs="Arial"/>
      <w:i/>
      <w:szCs w:val="20"/>
    </w:rPr>
  </w:style>
  <w:style w:type="paragraph" w:customStyle="1" w:styleId="Heading3NoToc">
    <w:name w:val="Heading3NoToc"/>
    <w:basedOn w:val="Heading30"/>
    <w:uiPriority w:val="1"/>
    <w:qFormat/>
    <w:rsid w:val="00523B10"/>
    <w:pPr>
      <w:outlineLvl w:val="9"/>
    </w:pPr>
  </w:style>
  <w:style w:type="paragraph" w:customStyle="1" w:styleId="SignLine">
    <w:name w:val="SignLine"/>
    <w:basedOn w:val="Normal"/>
    <w:uiPriority w:val="4"/>
    <w:unhideWhenUsed/>
    <w:rsid w:val="00FD56F1"/>
  </w:style>
  <w:style w:type="table" w:styleId="TableGrid">
    <w:name w:val="Table Grid"/>
    <w:basedOn w:val="TableNormal"/>
    <w:rsid w:val="00EB3C1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B3C1A"/>
    <w:pPr>
      <w:autoSpaceDE w:val="0"/>
      <w:autoSpaceDN w:val="0"/>
    </w:pPr>
    <w:rPr>
      <w:color w:val="auto"/>
      <w:sz w:val="22"/>
      <w:szCs w:val="22"/>
      <w:lang w:bidi="ar-SA"/>
    </w:rPr>
  </w:style>
  <w:style w:type="character" w:styleId="Hyperlink">
    <w:name w:val="Hyperlink"/>
    <w:basedOn w:val="DefaultParagraphFont"/>
    <w:unhideWhenUsed/>
    <w:rsid w:val="00EB3C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3C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9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wuthmann@reconllp.com" TargetMode="External"/><Relationship Id="rId13" Type="http://schemas.openxmlformats.org/officeDocument/2006/relationships/hyperlink" Target="mailto:thogan@harrisonpensa.com" TargetMode="External"/><Relationship Id="rId18" Type="http://schemas.openxmlformats.org/officeDocument/2006/relationships/hyperlink" Target="mailto:cs@honda.ca" TargetMode="External"/><Relationship Id="rId26" Type="http://schemas.openxmlformats.org/officeDocument/2006/relationships/hyperlink" Target="mailto:thogan@harrisonpensa.com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bbissell@reconllp.com" TargetMode="External"/><Relationship Id="rId34" Type="http://schemas.openxmlformats.org/officeDocument/2006/relationships/hyperlink" Target="mailto:clientservices-ca@leasedirect.com" TargetMode="External"/><Relationship Id="rId7" Type="http://schemas.openxmlformats.org/officeDocument/2006/relationships/hyperlink" Target="mailto:bbissell@reconllp.com" TargetMode="External"/><Relationship Id="rId12" Type="http://schemas.openxmlformats.org/officeDocument/2006/relationships/hyperlink" Target="mailto:Iraguimov@albertgelman.com" TargetMode="External"/><Relationship Id="rId17" Type="http://schemas.openxmlformats.org/officeDocument/2006/relationships/hyperlink" Target="mailto:jtyrchniewicz@vaultcredit.ca" TargetMode="External"/><Relationship Id="rId25" Type="http://schemas.openxmlformats.org/officeDocument/2006/relationships/hyperlink" Target="mailto:tmcelroy@albertgelman.com" TargetMode="External"/><Relationship Id="rId33" Type="http://schemas.openxmlformats.org/officeDocument/2006/relationships/hyperlink" Target="mailto:krehman@echeloninsurance.ca" TargetMode="External"/><Relationship Id="rId38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mailto:contractadmin@cwbnationalleasing.com" TargetMode="External"/><Relationship Id="rId20" Type="http://schemas.openxmlformats.org/officeDocument/2006/relationships/hyperlink" Target="mailto:krehman@echeloninsurance.ca" TargetMode="External"/><Relationship Id="rId29" Type="http://schemas.openxmlformats.org/officeDocument/2006/relationships/hyperlink" Target="mailto:jgould@bercon.c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mcelroy@albertgelman.com" TargetMode="External"/><Relationship Id="rId24" Type="http://schemas.openxmlformats.org/officeDocument/2006/relationships/hyperlink" Target="mailto:bgelman@albertgelman.com" TargetMode="External"/><Relationship Id="rId32" Type="http://schemas.openxmlformats.org/officeDocument/2006/relationships/hyperlink" Target="mailto:cs@honda.ca" TargetMode="External"/><Relationship Id="rId37" Type="http://schemas.openxmlformats.org/officeDocument/2006/relationships/footer" Target="footer2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jgould@bercon.ca" TargetMode="External"/><Relationship Id="rId23" Type="http://schemas.openxmlformats.org/officeDocument/2006/relationships/hyperlink" Target="mailto:forte@gsnh.com" TargetMode="External"/><Relationship Id="rId28" Type="http://schemas.openxmlformats.org/officeDocument/2006/relationships/hyperlink" Target="mailto:Brenda.Hipwell@atco.com" TargetMode="External"/><Relationship Id="rId36" Type="http://schemas.openxmlformats.org/officeDocument/2006/relationships/footer" Target="footer1.xml"/><Relationship Id="rId10" Type="http://schemas.openxmlformats.org/officeDocument/2006/relationships/hyperlink" Target="mailto:bgelman@albertgelman.com" TargetMode="External"/><Relationship Id="rId19" Type="http://schemas.openxmlformats.org/officeDocument/2006/relationships/hyperlink" Target="mailto:clientservices-ca@leasedirect.com" TargetMode="External"/><Relationship Id="rId31" Type="http://schemas.openxmlformats.org/officeDocument/2006/relationships/hyperlink" Target="mailto:jtyrchniewicz@vaultcredit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orte@gsnh.com" TargetMode="External"/><Relationship Id="rId14" Type="http://schemas.openxmlformats.org/officeDocument/2006/relationships/hyperlink" Target="mailto:Brenda.Hipwell@atco.com" TargetMode="External"/><Relationship Id="rId22" Type="http://schemas.openxmlformats.org/officeDocument/2006/relationships/hyperlink" Target="mailto:jwuthmann@reconllp.com" TargetMode="External"/><Relationship Id="rId27" Type="http://schemas.openxmlformats.org/officeDocument/2006/relationships/hyperlink" Target="mailto:Iraguimov@albertgelman.com" TargetMode="External"/><Relationship Id="rId30" Type="http://schemas.openxmlformats.org/officeDocument/2006/relationships/hyperlink" Target="mailto:contractadmin@cwbnationalleasing.com" TargetMode="External"/><Relationship Id="rId35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rivers\AppData\Roaming\INFOWARE\WORDLXPRO\production\templates\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Blank.dotx</Template>
  <TotalTime>10</TotalTime>
  <Pages>3</Pages>
  <Words>346</Words>
  <Characters>2282</Characters>
  <Application>Microsoft Office Word</Application>
  <DocSecurity>0</DocSecurity>
  <PresentationFormat/>
  <Lines>146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</vt:lpstr>
    </vt:vector>
  </TitlesOfParts>
  <Company>Infoware Development Inc.</Company>
  <LinksUpToDate>false</LinksUpToDate>
  <CharactersWithSpaces>2563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List - Prosysco (00047131).DOCX</dc:title>
  <dc:subject>RECON:00047131.1</dc:subject>
  <dc:creator>Levi Rivers</dc:creator>
  <dc:description>DO NOT STAMP </dc:description>
  <cp:lastModifiedBy>Jessica Wuthmann</cp:lastModifiedBy>
  <cp:revision>6</cp:revision>
  <dcterms:created xsi:type="dcterms:W3CDTF">2023-04-18T16:58:00Z</dcterms:created>
  <dcterms:modified xsi:type="dcterms:W3CDTF">2023-04-20T13:36:00Z</dcterms:modified>
</cp:coreProperties>
</file>